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Pr="00FD538E" w:rsidRDefault="00726DF0" w:rsidP="00FD538E">
      <w:pPr>
        <w:widowControl w:val="0"/>
        <w:tabs>
          <w:tab w:val="left" w:pos="0"/>
        </w:tabs>
        <w:spacing w:after="295" w:line="240" w:lineRule="auto"/>
        <w:ind w:right="28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Комитет имущественных отношений администрации </w:t>
      </w:r>
      <w:r w:rsidR="00523CCB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</w:r>
      <w:r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Пермского муниципального района</w:t>
      </w:r>
      <w:r w:rsidR="006960D3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объявляет </w:t>
      </w:r>
      <w:r w:rsidR="00523CCB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</w:r>
      <w:r w:rsidR="006960D3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о проведении </w:t>
      </w:r>
      <w:r w:rsidR="007530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торгов</w:t>
      </w:r>
      <w:r w:rsidR="00495A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посредством публичного предложения</w:t>
      </w:r>
      <w:r w:rsidR="006960D3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в электронной форме по продаже имущества, находящегося в муниципальной собственности </w:t>
      </w:r>
      <w:r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муниципального образования «Пермский муниципальный район»</w:t>
      </w:r>
    </w:p>
    <w:p w:rsidR="00712A92" w:rsidRPr="00FD538E" w:rsidRDefault="00712A92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 w:eastAsia="ru-RU" w:bidi="ru-RU"/>
        </w:rPr>
      </w:pP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Общая информация.</w:t>
      </w:r>
    </w:p>
    <w:p w:rsidR="00A7622F" w:rsidRPr="00FD538E" w:rsidRDefault="00A25326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proofErr w:type="gramStart"/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Аукцион </w:t>
      </w:r>
      <w:r w:rsidR="00495A15">
        <w:rPr>
          <w:rFonts w:ascii="Times New Roman" w:hAnsi="Times New Roman"/>
          <w:sz w:val="28"/>
          <w:szCs w:val="28"/>
          <w:shd w:val="clear" w:color="auto" w:fill="FFFFFF"/>
        </w:rPr>
        <w:t xml:space="preserve">посредством публичного предложения 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в электронной форме (далее – аукцион) проводится в соответствии с Федеральным законом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2E6593" w:rsidRPr="002E6593">
        <w:rPr>
          <w:rFonts w:ascii="Times New Roman" w:hAnsi="Times New Roman"/>
          <w:sz w:val="28"/>
          <w:szCs w:val="28"/>
          <w:shd w:val="clear" w:color="auto" w:fill="FFFFFF"/>
        </w:rPr>
        <w:t>постановление</w:t>
      </w:r>
      <w:r w:rsidR="002E6593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2E6593" w:rsidRPr="002E6593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администрация Пермского муниципального района от 7 июня 2016 г. № 278 «О создании</w:t>
      </w:r>
      <w:proofErr w:type="gramEnd"/>
      <w:r w:rsidR="002E6593" w:rsidRPr="002E6593">
        <w:rPr>
          <w:rFonts w:ascii="Times New Roman" w:hAnsi="Times New Roman"/>
          <w:sz w:val="28"/>
          <w:szCs w:val="28"/>
          <w:shd w:val="clear" w:color="auto" w:fill="FFFFFF"/>
        </w:rPr>
        <w:t xml:space="preserve"> постоянно действующей аукционной (конкурсной) комиссии для проведения торгов по продаже муниципального имущества, продаже права на заключение договоров аренды муниципального имущества, продаже права на заключение договоров на установку и эксплуатацию рекламных конструкций в Пермском муниципальном районе»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FD538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р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егламентом электронной площадки </w:t>
      </w:r>
      <w:r w:rsidRPr="00FD538E">
        <w:rPr>
          <w:rFonts w:ascii="Times New Roman" w:hAnsi="Times New Roman"/>
          <w:sz w:val="28"/>
          <w:szCs w:val="28"/>
        </w:rPr>
        <w:t>http://utp.sberbank-ast.ru.</w:t>
      </w:r>
    </w:p>
    <w:p w:rsidR="00E730E0" w:rsidRPr="00FD538E" w:rsidRDefault="00E730E0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538E"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  <w:t xml:space="preserve">Сайт в сети «Интернет», на </w:t>
      </w: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котором будет проводиться аукцион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: </w:t>
      </w:r>
      <w:r w:rsidR="00C32E05" w:rsidRPr="00FD538E">
        <w:rPr>
          <w:rFonts w:ascii="Times New Roman" w:hAnsi="Times New Roman"/>
          <w:sz w:val="28"/>
          <w:szCs w:val="28"/>
        </w:rPr>
        <w:t>http://utp.sberbank-ast.ru.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(далее – электронная площадка)</w:t>
      </w:r>
      <w:r w:rsidR="000628DC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(торговая секция «Приватизация, аренда и продажа прав»)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. </w:t>
      </w:r>
    </w:p>
    <w:p w:rsidR="00A56ABB" w:rsidRPr="00FD538E" w:rsidRDefault="00E730E0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Владелец электронной площадки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:</w:t>
      </w:r>
      <w:r w:rsidR="001534F4" w:rsidRPr="00FD538E">
        <w:rPr>
          <w:rFonts w:ascii="Times New Roman" w:hAnsi="Times New Roman"/>
          <w:sz w:val="28"/>
          <w:szCs w:val="28"/>
        </w:rPr>
        <w:t xml:space="preserve"> ЗАО «Сбербанк-АСТ»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(далее – </w:t>
      </w:r>
      <w:r w:rsidR="009F4385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о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рганизатор)</w:t>
      </w:r>
      <w:r w:rsidR="00726DF0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="00A56ABB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Контактная информация по организатору:</w:t>
      </w:r>
    </w:p>
    <w:p w:rsidR="00A56ABB" w:rsidRPr="00FD538E" w:rsidRDefault="00A56ABB" w:rsidP="00FD538E">
      <w:pPr>
        <w:widowControl w:val="0"/>
        <w:spacing w:after="0" w:line="240" w:lineRule="auto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адрес местонахождения:</w:t>
      </w:r>
      <w:r w:rsidR="001534F4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="001534F4" w:rsidRPr="00FD538E">
        <w:rPr>
          <w:rFonts w:ascii="Times New Roman" w:hAnsi="Times New Roman"/>
          <w:sz w:val="28"/>
          <w:szCs w:val="28"/>
        </w:rPr>
        <w:t>119180, г. Москва, ул. Большая Якиманка, д. 23</w:t>
      </w:r>
    </w:p>
    <w:p w:rsidR="001534F4" w:rsidRPr="00FD538E" w:rsidRDefault="00A56ABB" w:rsidP="00FD538E">
      <w:pPr>
        <w:pStyle w:val="a9"/>
        <w:spacing w:after="0"/>
        <w:rPr>
          <w:sz w:val="28"/>
          <w:szCs w:val="28"/>
        </w:rPr>
      </w:pPr>
      <w:r w:rsidRPr="00FD538E">
        <w:rPr>
          <w:rFonts w:eastAsia="Courier New"/>
          <w:sz w:val="28"/>
          <w:szCs w:val="28"/>
          <w:lang w:bidi="ru-RU"/>
        </w:rPr>
        <w:t>контактный телефон:</w:t>
      </w:r>
      <w:r w:rsidR="001534F4" w:rsidRPr="00FD538E">
        <w:rPr>
          <w:rFonts w:eastAsia="Courier New"/>
          <w:sz w:val="28"/>
          <w:szCs w:val="28"/>
          <w:lang w:bidi="ru-RU"/>
        </w:rPr>
        <w:t xml:space="preserve"> </w:t>
      </w:r>
      <w:r w:rsidR="001534F4" w:rsidRPr="00FD538E">
        <w:rPr>
          <w:sz w:val="28"/>
          <w:szCs w:val="28"/>
        </w:rPr>
        <w:t>7 (495) 787-29-97,  7 (495) 787-29-99</w:t>
      </w:r>
    </w:p>
    <w:p w:rsidR="00D01CDA" w:rsidRPr="00FD538E" w:rsidRDefault="00A56ABB" w:rsidP="00FD538E">
      <w:pPr>
        <w:pStyle w:val="a9"/>
        <w:spacing w:after="0"/>
        <w:rPr>
          <w:sz w:val="28"/>
          <w:szCs w:val="28"/>
        </w:rPr>
      </w:pPr>
      <w:r w:rsidRPr="00FD538E">
        <w:rPr>
          <w:rFonts w:eastAsia="Courier New"/>
          <w:sz w:val="28"/>
          <w:szCs w:val="28"/>
          <w:lang w:bidi="ru-RU"/>
        </w:rPr>
        <w:t>а</w:t>
      </w:r>
      <w:r w:rsidR="004378FE" w:rsidRPr="00FD538E">
        <w:rPr>
          <w:rFonts w:eastAsia="Courier New"/>
          <w:sz w:val="28"/>
          <w:szCs w:val="28"/>
          <w:lang w:bidi="ru-RU"/>
        </w:rPr>
        <w:t>дрес</w:t>
      </w:r>
      <w:r w:rsidRPr="00FD538E">
        <w:rPr>
          <w:rFonts w:eastAsia="Courier New"/>
          <w:sz w:val="28"/>
          <w:szCs w:val="28"/>
          <w:lang w:bidi="ru-RU"/>
        </w:rPr>
        <w:t xml:space="preserve"> </w:t>
      </w:r>
      <w:r w:rsidR="004378FE" w:rsidRPr="00FD538E">
        <w:rPr>
          <w:rFonts w:eastAsia="Courier New"/>
          <w:sz w:val="28"/>
          <w:szCs w:val="28"/>
          <w:lang w:bidi="ru-RU"/>
        </w:rPr>
        <w:t>электронной почты:</w:t>
      </w:r>
      <w:r w:rsidR="00E730E0" w:rsidRPr="00FD538E">
        <w:rPr>
          <w:rFonts w:eastAsia="Courier New"/>
          <w:sz w:val="28"/>
          <w:szCs w:val="28"/>
          <w:lang w:bidi="ru-RU"/>
        </w:rPr>
        <w:t xml:space="preserve"> </w:t>
      </w:r>
      <w:r w:rsidR="001534F4" w:rsidRPr="00FD538E">
        <w:rPr>
          <w:sz w:val="28"/>
          <w:szCs w:val="28"/>
        </w:rPr>
        <w:t>property@sberbank-ast.ru, company@sberbank-ast.ru</w:t>
      </w:r>
    </w:p>
    <w:p w:rsidR="004378FE" w:rsidRPr="00FD538E" w:rsidRDefault="00F0366A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538E">
        <w:rPr>
          <w:rFonts w:ascii="Times New Roman" w:hAnsi="Times New Roman"/>
          <w:b/>
          <w:sz w:val="28"/>
          <w:szCs w:val="28"/>
          <w:lang w:eastAsia="ru-RU"/>
        </w:rPr>
        <w:t>Продавец</w:t>
      </w:r>
      <w:r w:rsidR="00712A92" w:rsidRPr="00FD538E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="00CF13F6" w:rsidRPr="00FD538E">
        <w:rPr>
          <w:rFonts w:ascii="Times New Roman" w:hAnsi="Times New Roman"/>
          <w:sz w:val="28"/>
          <w:szCs w:val="28"/>
          <w:lang w:eastAsia="ru-RU"/>
        </w:rPr>
        <w:t>Комитет имущественных отношений администрации Пермского муниципального района</w:t>
      </w:r>
      <w:r w:rsidRPr="00FD538E">
        <w:rPr>
          <w:rFonts w:ascii="Times New Roman" w:hAnsi="Times New Roman"/>
          <w:sz w:val="28"/>
          <w:szCs w:val="28"/>
          <w:lang w:eastAsia="ru-RU"/>
        </w:rPr>
        <w:t>.</w:t>
      </w:r>
    </w:p>
    <w:p w:rsidR="004378FE" w:rsidRPr="00FD538E" w:rsidRDefault="004378FE" w:rsidP="00FD538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538E">
        <w:rPr>
          <w:rFonts w:ascii="Times New Roman" w:hAnsi="Times New Roman"/>
          <w:sz w:val="28"/>
          <w:szCs w:val="28"/>
          <w:lang w:eastAsia="ru-RU"/>
        </w:rPr>
        <w:t>Адрес: 614</w:t>
      </w:r>
      <w:r w:rsidR="00CF13F6" w:rsidRPr="00FD538E">
        <w:rPr>
          <w:rFonts w:ascii="Times New Roman" w:hAnsi="Times New Roman"/>
          <w:sz w:val="28"/>
          <w:szCs w:val="28"/>
          <w:lang w:eastAsia="ru-RU"/>
        </w:rPr>
        <w:t>065</w:t>
      </w:r>
      <w:r w:rsidRPr="00FD538E">
        <w:rPr>
          <w:rFonts w:ascii="Times New Roman" w:hAnsi="Times New Roman"/>
          <w:sz w:val="28"/>
          <w:szCs w:val="28"/>
          <w:lang w:eastAsia="ru-RU"/>
        </w:rPr>
        <w:t>, г</w:t>
      </w:r>
      <w:r w:rsidR="00D343DE">
        <w:rPr>
          <w:rFonts w:ascii="Times New Roman" w:hAnsi="Times New Roman"/>
          <w:sz w:val="28"/>
          <w:szCs w:val="28"/>
          <w:lang w:eastAsia="ru-RU"/>
        </w:rPr>
        <w:t>.</w:t>
      </w:r>
      <w:r w:rsidRPr="00FD538E">
        <w:rPr>
          <w:rFonts w:ascii="Times New Roman" w:hAnsi="Times New Roman"/>
          <w:sz w:val="28"/>
          <w:szCs w:val="28"/>
          <w:lang w:eastAsia="ru-RU"/>
        </w:rPr>
        <w:t xml:space="preserve"> Пермь, ул. </w:t>
      </w:r>
      <w:r w:rsidR="00CF13F6" w:rsidRPr="00FD538E">
        <w:rPr>
          <w:rFonts w:ascii="Times New Roman" w:hAnsi="Times New Roman"/>
          <w:sz w:val="28"/>
          <w:szCs w:val="28"/>
          <w:lang w:eastAsia="ru-RU"/>
        </w:rPr>
        <w:t>Верхне-Муллинская</w:t>
      </w:r>
      <w:r w:rsidRPr="00FD538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F13F6" w:rsidRPr="00FD538E">
        <w:rPr>
          <w:rFonts w:ascii="Times New Roman" w:hAnsi="Times New Roman"/>
          <w:sz w:val="28"/>
          <w:szCs w:val="28"/>
          <w:lang w:eastAsia="ru-RU"/>
        </w:rPr>
        <w:t>74а</w:t>
      </w:r>
      <w:r w:rsidRPr="00FD538E">
        <w:rPr>
          <w:rFonts w:ascii="Times New Roman" w:hAnsi="Times New Roman"/>
          <w:sz w:val="28"/>
          <w:szCs w:val="28"/>
          <w:lang w:eastAsia="ru-RU"/>
        </w:rPr>
        <w:t xml:space="preserve">. Тел.: </w:t>
      </w:r>
      <w:r w:rsidR="00CF13F6" w:rsidRPr="00FD538E">
        <w:rPr>
          <w:rFonts w:ascii="Times New Roman" w:hAnsi="Times New Roman"/>
          <w:sz w:val="28"/>
          <w:szCs w:val="28"/>
          <w:lang w:eastAsia="ru-RU"/>
        </w:rPr>
        <w:t>296-23-35</w:t>
      </w:r>
      <w:r w:rsidRPr="00FD538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378FE" w:rsidRPr="00FD538E" w:rsidRDefault="004378FE" w:rsidP="00FD538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538E">
        <w:rPr>
          <w:rFonts w:ascii="Times New Roman" w:hAnsi="Times New Roman"/>
          <w:sz w:val="28"/>
          <w:szCs w:val="28"/>
          <w:lang w:eastAsia="ru-RU"/>
        </w:rPr>
        <w:t xml:space="preserve">Адрес электронной почты: </w:t>
      </w:r>
      <w:proofErr w:type="spellStart"/>
      <w:r w:rsidR="00CF13F6" w:rsidRPr="00FD538E">
        <w:rPr>
          <w:rFonts w:ascii="Times New Roman" w:hAnsi="Times New Roman"/>
          <w:sz w:val="28"/>
          <w:szCs w:val="28"/>
          <w:lang w:val="en-US" w:eastAsia="ru-RU"/>
        </w:rPr>
        <w:t>kio</w:t>
      </w:r>
      <w:proofErr w:type="spellEnd"/>
      <w:r w:rsidR="00CF13F6" w:rsidRPr="00FD538E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="00CF13F6" w:rsidRPr="00FD538E">
        <w:rPr>
          <w:rFonts w:ascii="Times New Roman" w:hAnsi="Times New Roman"/>
          <w:sz w:val="28"/>
          <w:szCs w:val="28"/>
          <w:lang w:val="en-US" w:eastAsia="ru-RU"/>
        </w:rPr>
        <w:t>permraion</w:t>
      </w:r>
      <w:proofErr w:type="spellEnd"/>
      <w:r w:rsidR="00CF13F6" w:rsidRPr="00FD538E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="00CF13F6" w:rsidRPr="00FD538E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="00976BC1" w:rsidRPr="00FD538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7197B" w:rsidRPr="00FD538E" w:rsidRDefault="0007197B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FD538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Инструкция по работе в торговой секции «Приватизация, аренда и продажа прав») электронной площадки </w:t>
      </w:r>
      <w:r w:rsidR="001534F4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http://</w:t>
      </w:r>
      <w:r w:rsidR="001534F4" w:rsidRPr="00FD538E">
        <w:rPr>
          <w:rFonts w:ascii="Times New Roman" w:hAnsi="Times New Roman"/>
          <w:sz w:val="28"/>
          <w:szCs w:val="28"/>
        </w:rPr>
        <w:t>utp.sberbank-ast.ru</w:t>
      </w:r>
      <w:r w:rsidRPr="00FD538E">
        <w:rPr>
          <w:rStyle w:val="a4"/>
          <w:rFonts w:ascii="Times New Roman" w:eastAsia="Times New Roman" w:hAnsi="Times New Roman"/>
          <w:bCs/>
          <w:color w:val="auto"/>
          <w:sz w:val="28"/>
          <w:szCs w:val="28"/>
          <w:u w:val="none"/>
          <w:lang w:eastAsia="ru-RU" w:bidi="ru-RU"/>
        </w:rPr>
        <w:t xml:space="preserve"> размещена по адресу: </w:t>
      </w:r>
      <w:r w:rsidR="001534F4" w:rsidRPr="00FD538E">
        <w:rPr>
          <w:rFonts w:ascii="Times New Roman" w:hAnsi="Times New Roman"/>
          <w:sz w:val="28"/>
          <w:szCs w:val="28"/>
        </w:rPr>
        <w:t>http://utp.sberbank-ast.ru/AP/Notice/652/Instructions</w:t>
      </w:r>
      <w:r w:rsidRPr="00FD538E">
        <w:rPr>
          <w:rStyle w:val="a4"/>
          <w:rFonts w:ascii="Times New Roman" w:eastAsia="Times New Roman" w:hAnsi="Times New Roman"/>
          <w:bCs/>
          <w:color w:val="auto"/>
          <w:sz w:val="28"/>
          <w:szCs w:val="28"/>
          <w:u w:val="none"/>
          <w:lang w:eastAsia="ru-RU" w:bidi="ru-RU"/>
        </w:rPr>
        <w:t>.</w:t>
      </w:r>
      <w:proofErr w:type="gramEnd"/>
    </w:p>
    <w:p w:rsidR="0007197B" w:rsidRPr="00FD538E" w:rsidRDefault="0007197B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proofErr w:type="gramStart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достоверность таких документов и сведений.</w:t>
      </w:r>
    </w:p>
    <w:p w:rsidR="0007197B" w:rsidRPr="00FD538E" w:rsidRDefault="0007197B" w:rsidP="00FD538E">
      <w:pPr>
        <w:pStyle w:val="a5"/>
        <w:widowControl w:val="0"/>
        <w:spacing w:after="0" w:line="240" w:lineRule="auto"/>
        <w:ind w:left="0" w:firstLine="709"/>
        <w:jc w:val="both"/>
        <w:rPr>
          <w:rStyle w:val="a4"/>
          <w:rFonts w:ascii="Times New Roman" w:eastAsia="Times New Roman" w:hAnsi="Times New Roman"/>
          <w:bCs/>
          <w:color w:val="auto"/>
          <w:sz w:val="28"/>
          <w:szCs w:val="28"/>
          <w:u w:val="none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http://</w:t>
      </w:r>
      <w:r w:rsidR="001534F4" w:rsidRPr="00FD538E">
        <w:rPr>
          <w:rFonts w:ascii="Times New Roman" w:hAnsi="Times New Roman"/>
          <w:sz w:val="28"/>
          <w:szCs w:val="28"/>
        </w:rPr>
        <w:t>utp.sberbank-ast.ru</w:t>
      </w:r>
      <w:r w:rsidRPr="00FD538E">
        <w:rPr>
          <w:rStyle w:val="a4"/>
          <w:rFonts w:ascii="Times New Roman" w:eastAsia="Times New Roman" w:hAnsi="Times New Roman"/>
          <w:bCs/>
          <w:color w:val="auto"/>
          <w:sz w:val="28"/>
          <w:szCs w:val="28"/>
          <w:u w:val="none"/>
          <w:lang w:eastAsia="ru-RU" w:bidi="ru-RU"/>
        </w:rPr>
        <w:t xml:space="preserve"> 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для доступа неограниченного круга лиц части электронной площадки (далее – открытая часть электронной площадки)</w:t>
      </w:r>
      <w:r w:rsidRPr="00FD538E">
        <w:rPr>
          <w:rStyle w:val="a4"/>
          <w:rFonts w:ascii="Times New Roman" w:eastAsia="Times New Roman" w:hAnsi="Times New Roman"/>
          <w:bCs/>
          <w:color w:val="auto"/>
          <w:sz w:val="28"/>
          <w:szCs w:val="28"/>
          <w:u w:val="none"/>
          <w:lang w:eastAsia="ru-RU" w:bidi="ru-RU"/>
        </w:rPr>
        <w:t>.</w:t>
      </w:r>
    </w:p>
    <w:p w:rsidR="00726DF0" w:rsidRPr="00FD538E" w:rsidRDefault="00726DF0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12A92" w:rsidRPr="00FD538E" w:rsidRDefault="00C1267C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Сведения об объекте приватизации.</w:t>
      </w:r>
    </w:p>
    <w:p w:rsidR="002A2F38" w:rsidRPr="00DF5489" w:rsidRDefault="002A2F38" w:rsidP="002A2F38">
      <w:pPr>
        <w:pStyle w:val="ab"/>
        <w:ind w:firstLine="709"/>
        <w:jc w:val="both"/>
        <w:rPr>
          <w:rFonts w:eastAsia="Courier New"/>
          <w:lang w:bidi="ru-RU"/>
        </w:rPr>
      </w:pPr>
      <w:r w:rsidRPr="00207768">
        <w:rPr>
          <w:rFonts w:eastAsia="Courier New"/>
          <w:lang w:bidi="ru-RU"/>
        </w:rPr>
        <w:t xml:space="preserve">На аукцион в соответствии </w:t>
      </w:r>
      <w:r w:rsidRPr="00490174">
        <w:rPr>
          <w:rFonts w:eastAsia="Courier New"/>
          <w:lang w:bidi="ru-RU"/>
        </w:rPr>
        <w:t xml:space="preserve">с </w:t>
      </w:r>
      <w:r>
        <w:rPr>
          <w:rFonts w:eastAsia="Courier New"/>
          <w:lang w:bidi="ru-RU"/>
        </w:rPr>
        <w:t>решением Земского Собрания Пермского муниципального района от 27.02.2020 № 33 «О внесении изменений в решение Земского Собрания от 26.12.2019 № 19 «О бюджете Пермского муниципального района на 2020 год и плановый период 2021 и 2022 годов»</w:t>
      </w:r>
      <w:r w:rsidRPr="00DF5489">
        <w:rPr>
          <w:rFonts w:eastAsia="Courier New"/>
          <w:lang w:bidi="ru-RU"/>
        </w:rPr>
        <w:t>, выставляется следующее имущество:</w:t>
      </w:r>
    </w:p>
    <w:p w:rsidR="002A2F38" w:rsidRPr="00DF5489" w:rsidRDefault="002A2F38" w:rsidP="002A2F38">
      <w:pPr>
        <w:pStyle w:val="ab"/>
        <w:ind w:firstLine="709"/>
        <w:jc w:val="both"/>
        <w:rPr>
          <w:rFonts w:eastAsia="Courier New"/>
          <w:lang w:bidi="ru-RU"/>
        </w:rPr>
      </w:pPr>
      <w:r w:rsidRPr="00DF5489">
        <w:rPr>
          <w:rFonts w:eastAsia="Courier New"/>
          <w:b/>
          <w:i/>
          <w:lang w:bidi="ru-RU"/>
        </w:rPr>
        <w:t>ЛОТ № 1</w:t>
      </w:r>
      <w:r w:rsidRPr="00DF5489">
        <w:rPr>
          <w:rFonts w:eastAsia="Courier New"/>
          <w:lang w:bidi="ru-RU"/>
        </w:rPr>
        <w:t xml:space="preserve"> – </w:t>
      </w:r>
      <w:r w:rsidRPr="00DF5489">
        <w:t>здание, количество этажей: 1, в том числе подземных 0, назначение: нежилое, общей площадью 458,6 кв</w:t>
      </w:r>
      <w:proofErr w:type="gramStart"/>
      <w:r w:rsidRPr="00DF5489">
        <w:t>.м</w:t>
      </w:r>
      <w:proofErr w:type="gramEnd"/>
      <w:r w:rsidRPr="00DF5489">
        <w:t xml:space="preserve">, кадастровый номер: 59:32:0450001:514, с земельным участком с кадастровым номером 59:32:0450001:774, категория земель: земли населенных пунктов, вид разрешенного использования: </w:t>
      </w:r>
      <w:r>
        <w:t>общеобразовательные учреждения</w:t>
      </w:r>
      <w:r w:rsidRPr="00DF5489">
        <w:t>, общая площадь 2</w:t>
      </w:r>
      <w:r>
        <w:t>181</w:t>
      </w:r>
      <w:r w:rsidRPr="00DF5489">
        <w:t xml:space="preserve"> кв.м, адрес (местонахождение) объекта: Пермский край, Пермский район, </w:t>
      </w:r>
      <w:r>
        <w:t>Заболотовское с/</w:t>
      </w:r>
      <w:proofErr w:type="gramStart"/>
      <w:r>
        <w:t>п</w:t>
      </w:r>
      <w:proofErr w:type="gramEnd"/>
      <w:r>
        <w:t xml:space="preserve">, </w:t>
      </w:r>
      <w:r w:rsidRPr="00DF5489">
        <w:t>д. Горшки, ул. Школьная, д.4б</w:t>
      </w:r>
      <w:r w:rsidRPr="00DF5489">
        <w:rPr>
          <w:rFonts w:eastAsia="Courier New"/>
          <w:lang w:bidi="ru-RU"/>
        </w:rPr>
        <w:t>.</w:t>
      </w:r>
    </w:p>
    <w:p w:rsidR="00FE5A5E" w:rsidRPr="00924542" w:rsidRDefault="00FE5A5E" w:rsidP="00FE5A5E">
      <w:pPr>
        <w:pStyle w:val="ab"/>
        <w:ind w:firstLine="709"/>
        <w:jc w:val="both"/>
        <w:rPr>
          <w:rFonts w:eastAsia="Courier New"/>
          <w:lang w:bidi="ru-RU"/>
        </w:rPr>
      </w:pPr>
      <w:r w:rsidRPr="00DD53D8">
        <w:rPr>
          <w:rFonts w:eastAsia="Courier New"/>
          <w:lang w:bidi="ru-RU"/>
        </w:rPr>
        <w:t xml:space="preserve">Способ продажи – </w:t>
      </w:r>
      <w:r>
        <w:rPr>
          <w:rFonts w:eastAsia="Courier New"/>
          <w:lang w:bidi="ru-RU"/>
        </w:rPr>
        <w:t>торги посредством публичного предложения</w:t>
      </w:r>
      <w:r w:rsidRPr="00DD53D8">
        <w:rPr>
          <w:rFonts w:eastAsia="Courier New"/>
          <w:lang w:bidi="ru-RU"/>
        </w:rPr>
        <w:t xml:space="preserve">, </w:t>
      </w:r>
      <w:r w:rsidRPr="00924542">
        <w:rPr>
          <w:rFonts w:eastAsia="Courier New"/>
          <w:lang w:bidi="ru-RU"/>
        </w:rPr>
        <w:t>открыты</w:t>
      </w:r>
      <w:r>
        <w:rPr>
          <w:rFonts w:eastAsia="Courier New"/>
          <w:lang w:bidi="ru-RU"/>
        </w:rPr>
        <w:t>е</w:t>
      </w:r>
      <w:r w:rsidRPr="00924542">
        <w:rPr>
          <w:rFonts w:eastAsia="Courier New"/>
          <w:lang w:bidi="ru-RU"/>
        </w:rPr>
        <w:t xml:space="preserve"> по составу участников и способу подачи предложений о цене.</w:t>
      </w:r>
    </w:p>
    <w:p w:rsidR="002A2F38" w:rsidRPr="00DD53D8" w:rsidRDefault="00FE5A5E" w:rsidP="002A2F38">
      <w:pPr>
        <w:pStyle w:val="ab"/>
        <w:ind w:firstLine="709"/>
        <w:jc w:val="both"/>
        <w:rPr>
          <w:rFonts w:eastAsia="Courier New"/>
          <w:lang w:bidi="ru-RU"/>
        </w:rPr>
      </w:pPr>
      <w:r w:rsidRPr="00924542">
        <w:rPr>
          <w:rFonts w:eastAsia="Courier New"/>
          <w:lang w:bidi="ru-RU"/>
        </w:rPr>
        <w:t xml:space="preserve">Начальная цена продажи имущества – </w:t>
      </w:r>
      <w:r w:rsidR="002A2F38">
        <w:rPr>
          <w:rFonts w:eastAsia="Courier New"/>
          <w:lang w:bidi="ru-RU"/>
        </w:rPr>
        <w:t>1 084 000,00 рублей</w:t>
      </w:r>
      <w:r w:rsidR="002A2F38" w:rsidRPr="00DD53D8">
        <w:rPr>
          <w:rFonts w:eastAsia="Courier New"/>
          <w:lang w:bidi="ru-RU"/>
        </w:rPr>
        <w:t xml:space="preserve"> (</w:t>
      </w:r>
      <w:r w:rsidR="002A2F38">
        <w:rPr>
          <w:rFonts w:eastAsia="Courier New"/>
          <w:lang w:bidi="ru-RU"/>
        </w:rPr>
        <w:t>Один миллион восемьдесят четыре тысячи рублей 00</w:t>
      </w:r>
      <w:r w:rsidR="002A2F38" w:rsidRPr="00DD53D8">
        <w:rPr>
          <w:rFonts w:eastAsia="Courier New"/>
          <w:lang w:bidi="ru-RU"/>
        </w:rPr>
        <w:t xml:space="preserve"> копеек</w:t>
      </w:r>
      <w:r w:rsidR="002A2F38">
        <w:rPr>
          <w:rFonts w:eastAsia="Courier New"/>
          <w:lang w:bidi="ru-RU"/>
        </w:rPr>
        <w:t>)</w:t>
      </w:r>
      <w:r w:rsidR="002A2F38" w:rsidRPr="00DD53D8">
        <w:rPr>
          <w:rFonts w:eastAsia="Courier New"/>
          <w:lang w:bidi="ru-RU"/>
        </w:rPr>
        <w:t xml:space="preserve">, </w:t>
      </w:r>
      <w:r w:rsidR="002A2F38">
        <w:rPr>
          <w:rFonts w:eastAsia="Courier New"/>
          <w:lang w:bidi="ru-RU"/>
        </w:rPr>
        <w:t>с</w:t>
      </w:r>
      <w:r w:rsidR="002A2F38" w:rsidRPr="00DD53D8">
        <w:rPr>
          <w:rFonts w:eastAsia="Courier New"/>
          <w:lang w:bidi="ru-RU"/>
        </w:rPr>
        <w:t xml:space="preserve"> учетом НДС.</w:t>
      </w:r>
    </w:p>
    <w:p w:rsidR="00FE5A5E" w:rsidRPr="00924542" w:rsidRDefault="00FE5A5E" w:rsidP="00FE5A5E">
      <w:pPr>
        <w:pStyle w:val="ab"/>
        <w:ind w:firstLine="709"/>
        <w:jc w:val="both"/>
        <w:rPr>
          <w:rFonts w:eastAsia="Courier New"/>
          <w:lang w:bidi="ru-RU"/>
        </w:rPr>
      </w:pPr>
      <w:r w:rsidRPr="00924542">
        <w:t>Минимальная цена (цена отсечения) продажи имущества</w:t>
      </w:r>
      <w:r w:rsidRPr="00924542">
        <w:rPr>
          <w:b/>
          <w:bCs/>
        </w:rPr>
        <w:t xml:space="preserve"> </w:t>
      </w:r>
      <w:r w:rsidRPr="00924542">
        <w:rPr>
          <w:bCs/>
        </w:rPr>
        <w:t>(50 % от начальной цены ЛОТа) –</w:t>
      </w:r>
      <w:r>
        <w:rPr>
          <w:bCs/>
        </w:rPr>
        <w:t xml:space="preserve"> </w:t>
      </w:r>
      <w:r w:rsidR="002A2F38">
        <w:rPr>
          <w:bCs/>
        </w:rPr>
        <w:t>542 000,00</w:t>
      </w:r>
      <w:r>
        <w:rPr>
          <w:bCs/>
        </w:rPr>
        <w:t xml:space="preserve"> </w:t>
      </w:r>
      <w:r w:rsidRPr="00924542">
        <w:rPr>
          <w:bCs/>
        </w:rPr>
        <w:t>рублей (</w:t>
      </w:r>
      <w:r w:rsidR="002A2F38">
        <w:rPr>
          <w:bCs/>
        </w:rPr>
        <w:t xml:space="preserve">Пятьсот сорок две тысячи </w:t>
      </w:r>
      <w:r w:rsidRPr="00924542">
        <w:rPr>
          <w:bCs/>
        </w:rPr>
        <w:t>рублей 00 копеек).</w:t>
      </w:r>
    </w:p>
    <w:p w:rsidR="00FE5A5E" w:rsidRPr="00924542" w:rsidRDefault="00FE5A5E" w:rsidP="00FE5A5E">
      <w:pPr>
        <w:pStyle w:val="ab"/>
        <w:ind w:firstLine="709"/>
        <w:jc w:val="both"/>
        <w:rPr>
          <w:rFonts w:eastAsia="Courier New"/>
          <w:lang w:bidi="ru-RU"/>
        </w:rPr>
      </w:pPr>
      <w:r w:rsidRPr="00924542">
        <w:rPr>
          <w:rFonts w:eastAsia="Courier New"/>
          <w:lang w:bidi="ru-RU"/>
        </w:rPr>
        <w:t>Сумма задатка – 20 % от начальной цены объекта, что составляет –</w:t>
      </w:r>
      <w:r>
        <w:rPr>
          <w:rFonts w:eastAsia="Courier New"/>
          <w:lang w:bidi="ru-RU"/>
        </w:rPr>
        <w:t xml:space="preserve"> </w:t>
      </w:r>
      <w:r w:rsidR="002A2F38">
        <w:rPr>
          <w:rFonts w:eastAsia="Courier New"/>
          <w:lang w:bidi="ru-RU"/>
        </w:rPr>
        <w:t>216 800,00</w:t>
      </w:r>
      <w:r>
        <w:rPr>
          <w:rFonts w:eastAsia="Courier New"/>
          <w:lang w:bidi="ru-RU"/>
        </w:rPr>
        <w:t xml:space="preserve"> </w:t>
      </w:r>
      <w:r w:rsidRPr="00924542">
        <w:rPr>
          <w:rFonts w:eastAsia="Courier New"/>
          <w:lang w:bidi="ru-RU"/>
        </w:rPr>
        <w:t>рубл</w:t>
      </w:r>
      <w:r w:rsidR="002A2F38">
        <w:rPr>
          <w:rFonts w:eastAsia="Courier New"/>
          <w:lang w:bidi="ru-RU"/>
        </w:rPr>
        <w:t>ей</w:t>
      </w:r>
      <w:r w:rsidRPr="00924542">
        <w:rPr>
          <w:rFonts w:eastAsia="Courier New"/>
          <w:lang w:bidi="ru-RU"/>
        </w:rPr>
        <w:t xml:space="preserve"> (</w:t>
      </w:r>
      <w:r w:rsidR="002A2F38">
        <w:rPr>
          <w:rFonts w:eastAsia="Courier New"/>
          <w:lang w:bidi="ru-RU"/>
        </w:rPr>
        <w:t>Двести шестнадцать тысяч восемьсот</w:t>
      </w:r>
      <w:r>
        <w:rPr>
          <w:rFonts w:eastAsia="Courier New"/>
          <w:lang w:bidi="ru-RU"/>
        </w:rPr>
        <w:t xml:space="preserve"> </w:t>
      </w:r>
      <w:r w:rsidRPr="00924542">
        <w:rPr>
          <w:rFonts w:eastAsia="Courier New"/>
          <w:lang w:bidi="ru-RU"/>
        </w:rPr>
        <w:t>рубл</w:t>
      </w:r>
      <w:r>
        <w:rPr>
          <w:rFonts w:eastAsia="Courier New"/>
          <w:lang w:bidi="ru-RU"/>
        </w:rPr>
        <w:t>ей</w:t>
      </w:r>
      <w:r w:rsidRPr="00924542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>0</w:t>
      </w:r>
      <w:r w:rsidRPr="00924542">
        <w:rPr>
          <w:rFonts w:eastAsia="Courier New"/>
          <w:lang w:bidi="ru-RU"/>
        </w:rPr>
        <w:t>0 копеек).</w:t>
      </w:r>
    </w:p>
    <w:p w:rsidR="00FE5A5E" w:rsidRPr="00924542" w:rsidRDefault="00FE5A5E" w:rsidP="00FE5A5E">
      <w:pPr>
        <w:pStyle w:val="ab"/>
        <w:ind w:firstLine="709"/>
        <w:jc w:val="both"/>
        <w:rPr>
          <w:rFonts w:eastAsia="Courier New"/>
          <w:lang w:bidi="ru-RU"/>
        </w:rPr>
      </w:pPr>
      <w:r w:rsidRPr="00924542">
        <w:rPr>
          <w:rFonts w:eastAsia="Courier New"/>
          <w:lang w:bidi="ru-RU"/>
        </w:rPr>
        <w:t>Шаг понижения (10 % от начальной цены ЛОТа), что составляет –</w:t>
      </w:r>
      <w:r>
        <w:rPr>
          <w:rFonts w:eastAsia="Courier New"/>
          <w:lang w:bidi="ru-RU"/>
        </w:rPr>
        <w:t xml:space="preserve"> </w:t>
      </w:r>
      <w:r w:rsidR="002A2F38">
        <w:rPr>
          <w:rFonts w:eastAsia="Courier New"/>
          <w:lang w:bidi="ru-RU"/>
        </w:rPr>
        <w:t>108 400,00</w:t>
      </w:r>
      <w:r>
        <w:rPr>
          <w:rFonts w:eastAsia="Courier New"/>
          <w:lang w:bidi="ru-RU"/>
        </w:rPr>
        <w:t xml:space="preserve"> </w:t>
      </w:r>
      <w:r w:rsidRPr="00924542">
        <w:rPr>
          <w:rFonts w:eastAsia="Courier New"/>
          <w:lang w:bidi="ru-RU"/>
        </w:rPr>
        <w:t>рублей (</w:t>
      </w:r>
      <w:r w:rsidR="002A2F38">
        <w:rPr>
          <w:rFonts w:eastAsia="Courier New"/>
          <w:lang w:bidi="ru-RU"/>
        </w:rPr>
        <w:t>Сто восемь тысяч четыреста</w:t>
      </w:r>
      <w:r>
        <w:rPr>
          <w:rFonts w:eastAsia="Courier New"/>
          <w:lang w:bidi="ru-RU"/>
        </w:rPr>
        <w:t xml:space="preserve"> </w:t>
      </w:r>
      <w:r w:rsidRPr="00924542">
        <w:rPr>
          <w:rFonts w:eastAsia="Courier New"/>
          <w:lang w:bidi="ru-RU"/>
        </w:rPr>
        <w:t xml:space="preserve">рублей </w:t>
      </w:r>
      <w:r>
        <w:rPr>
          <w:rFonts w:eastAsia="Courier New"/>
          <w:lang w:bidi="ru-RU"/>
        </w:rPr>
        <w:t>0</w:t>
      </w:r>
      <w:r w:rsidRPr="00924542">
        <w:rPr>
          <w:rFonts w:eastAsia="Courier New"/>
          <w:lang w:bidi="ru-RU"/>
        </w:rPr>
        <w:t>0 копеек).</w:t>
      </w:r>
    </w:p>
    <w:p w:rsidR="00FE5A5E" w:rsidRPr="00924542" w:rsidRDefault="00FE5A5E" w:rsidP="00FE5A5E">
      <w:pPr>
        <w:pStyle w:val="ab"/>
        <w:ind w:firstLine="709"/>
        <w:jc w:val="both"/>
        <w:rPr>
          <w:rFonts w:eastAsia="Courier New"/>
          <w:lang w:bidi="ru-RU"/>
        </w:rPr>
      </w:pPr>
      <w:r w:rsidRPr="00924542">
        <w:t>Шаг аукциона (50 % от шага понижения), что составляет –</w:t>
      </w:r>
      <w:r>
        <w:t xml:space="preserve"> </w:t>
      </w:r>
      <w:r w:rsidR="002A2F38">
        <w:t>54 200,00</w:t>
      </w:r>
      <w:r>
        <w:t xml:space="preserve"> </w:t>
      </w:r>
      <w:r w:rsidRPr="00924542">
        <w:rPr>
          <w:rFonts w:eastAsia="Courier New"/>
          <w:lang w:bidi="ru-RU"/>
        </w:rPr>
        <w:t>рубл</w:t>
      </w:r>
      <w:r w:rsidR="002A2F38">
        <w:rPr>
          <w:rFonts w:eastAsia="Courier New"/>
          <w:lang w:bidi="ru-RU"/>
        </w:rPr>
        <w:t>ей</w:t>
      </w:r>
      <w:r w:rsidRPr="00924542">
        <w:rPr>
          <w:rFonts w:eastAsia="Courier New"/>
          <w:lang w:bidi="ru-RU"/>
        </w:rPr>
        <w:t xml:space="preserve"> (</w:t>
      </w:r>
      <w:r w:rsidR="002A2F38">
        <w:rPr>
          <w:rFonts w:eastAsia="Courier New"/>
          <w:lang w:bidi="ru-RU"/>
        </w:rPr>
        <w:t>Пятьдесят четыре тысячи двести</w:t>
      </w:r>
      <w:r>
        <w:rPr>
          <w:rFonts w:eastAsia="Courier New"/>
          <w:lang w:bidi="ru-RU"/>
        </w:rPr>
        <w:t xml:space="preserve"> </w:t>
      </w:r>
      <w:r w:rsidRPr="00924542">
        <w:rPr>
          <w:rFonts w:eastAsia="Courier New"/>
          <w:lang w:bidi="ru-RU"/>
        </w:rPr>
        <w:t>рубл</w:t>
      </w:r>
      <w:r>
        <w:rPr>
          <w:rFonts w:eastAsia="Courier New"/>
          <w:lang w:bidi="ru-RU"/>
        </w:rPr>
        <w:t>ей 0</w:t>
      </w:r>
      <w:r w:rsidRPr="00924542">
        <w:rPr>
          <w:rFonts w:eastAsia="Courier New"/>
          <w:lang w:bidi="ru-RU"/>
        </w:rPr>
        <w:t xml:space="preserve">0 копеек). </w:t>
      </w:r>
    </w:p>
    <w:p w:rsidR="00FE5A5E" w:rsidRDefault="00FE5A5E" w:rsidP="00FE5A5E">
      <w:pPr>
        <w:pStyle w:val="ab"/>
        <w:ind w:firstLine="709"/>
        <w:jc w:val="both"/>
        <w:rPr>
          <w:rFonts w:eastAsia="Courier New"/>
          <w:lang w:bidi="ru-RU"/>
        </w:rPr>
      </w:pPr>
      <w:r w:rsidRPr="00924542">
        <w:rPr>
          <w:rFonts w:eastAsia="Courier New"/>
          <w:lang w:bidi="ru-RU"/>
        </w:rPr>
        <w:t>Сведения обо всех предыдущих</w:t>
      </w:r>
      <w:r w:rsidRPr="005E0F4A">
        <w:rPr>
          <w:rFonts w:eastAsia="Courier New"/>
          <w:lang w:bidi="ru-RU"/>
        </w:rPr>
        <w:t xml:space="preserve"> торгах, объявленных в течение года, предшествующе</w:t>
      </w:r>
      <w:r>
        <w:rPr>
          <w:rFonts w:eastAsia="Courier New"/>
          <w:lang w:bidi="ru-RU"/>
        </w:rPr>
        <w:t>го продаже, и об итогах торгов: 26.02.2020, 28.04.2020</w:t>
      </w:r>
      <w:r w:rsidR="00500C75">
        <w:rPr>
          <w:rFonts w:eastAsia="Courier New"/>
          <w:lang w:bidi="ru-RU"/>
        </w:rPr>
        <w:t>,</w:t>
      </w:r>
      <w:r w:rsidRPr="00301C1D">
        <w:rPr>
          <w:rFonts w:eastAsia="Courier New"/>
          <w:lang w:bidi="ru-RU"/>
        </w:rPr>
        <w:t xml:space="preserve"> </w:t>
      </w:r>
      <w:r w:rsidR="002A2F38">
        <w:rPr>
          <w:rFonts w:eastAsia="Courier New"/>
          <w:lang w:bidi="ru-RU"/>
        </w:rPr>
        <w:t>18.05.2020</w:t>
      </w:r>
      <w:r w:rsidR="00500C75">
        <w:rPr>
          <w:rFonts w:eastAsia="Courier New"/>
          <w:lang w:bidi="ru-RU"/>
        </w:rPr>
        <w:t>, 06.07.2020</w:t>
      </w:r>
      <w:r w:rsidR="002A2F38">
        <w:rPr>
          <w:rFonts w:eastAsia="Courier New"/>
          <w:lang w:bidi="ru-RU"/>
        </w:rPr>
        <w:t xml:space="preserve"> </w:t>
      </w:r>
      <w:r w:rsidRPr="005E0F4A">
        <w:rPr>
          <w:rFonts w:eastAsia="Courier New"/>
          <w:lang w:bidi="ru-RU"/>
        </w:rPr>
        <w:t>не состоялись</w:t>
      </w:r>
      <w:r>
        <w:rPr>
          <w:rFonts w:eastAsia="Courier New"/>
          <w:lang w:bidi="ru-RU"/>
        </w:rPr>
        <w:t>.</w:t>
      </w:r>
    </w:p>
    <w:p w:rsidR="008207C9" w:rsidRPr="00FD538E" w:rsidRDefault="008207C9" w:rsidP="00FD538E">
      <w:pPr>
        <w:widowControl w:val="0"/>
        <w:spacing w:after="0" w:line="240" w:lineRule="auto"/>
        <w:ind w:firstLine="709"/>
        <w:rPr>
          <w:rFonts w:ascii="Times New Roman" w:eastAsia="Courier New" w:hAnsi="Times New Roman"/>
          <w:sz w:val="28"/>
          <w:szCs w:val="28"/>
          <w:lang w:eastAsia="ru-RU" w:bidi="ru-RU"/>
        </w:rPr>
      </w:pPr>
    </w:p>
    <w:p w:rsidR="004304EB" w:rsidRPr="00FD538E" w:rsidRDefault="004304EB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Сроки, время подачи заявок, проведения аукциона, </w:t>
      </w:r>
    </w:p>
    <w:p w:rsidR="004304EB" w:rsidRPr="00FD538E" w:rsidRDefault="004304EB" w:rsidP="00FD538E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подведения итогов аукциона.</w:t>
      </w:r>
    </w:p>
    <w:p w:rsidR="004304EB" w:rsidRPr="00FD538E" w:rsidRDefault="004304EB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Дата и время начала приема заявок на участия в аукционе </w:t>
      </w:r>
      <w:r w:rsidR="005C441D"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–</w:t>
      </w:r>
      <w:r w:rsidR="00C167CC"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 </w:t>
      </w:r>
      <w:r w:rsidR="002A2F38">
        <w:rPr>
          <w:rFonts w:ascii="Times New Roman" w:eastAsia="Courier New" w:hAnsi="Times New Roman"/>
          <w:sz w:val="28"/>
          <w:szCs w:val="28"/>
          <w:lang w:eastAsia="ru-RU" w:bidi="ru-RU"/>
        </w:rPr>
        <w:t>0</w:t>
      </w:r>
      <w:r w:rsidR="00500C75">
        <w:rPr>
          <w:rFonts w:ascii="Times New Roman" w:eastAsia="Courier New" w:hAnsi="Times New Roman"/>
          <w:sz w:val="28"/>
          <w:szCs w:val="28"/>
          <w:lang w:eastAsia="ru-RU" w:bidi="ru-RU"/>
        </w:rPr>
        <w:t>9.07</w:t>
      </w:r>
      <w:r w:rsidR="00F820B4">
        <w:rPr>
          <w:rFonts w:ascii="Times New Roman" w:eastAsia="Courier New" w:hAnsi="Times New Roman"/>
          <w:sz w:val="28"/>
          <w:szCs w:val="28"/>
          <w:lang w:eastAsia="ru-RU" w:bidi="ru-RU"/>
        </w:rPr>
        <w:t>.2020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в </w:t>
      </w:r>
      <w:r w:rsidR="00726DF0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10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:00 по местному времени (</w:t>
      </w:r>
      <w:r w:rsidR="00726DF0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8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:00 </w:t>
      </w:r>
      <w:proofErr w:type="gramStart"/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МСК</w:t>
      </w:r>
      <w:proofErr w:type="gramEnd"/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).</w:t>
      </w:r>
    </w:p>
    <w:p w:rsidR="004304EB" w:rsidRPr="00FD538E" w:rsidRDefault="004304EB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Дата и время окончания приема заявок на участия в аукционе </w:t>
      </w:r>
      <w:r w:rsidR="005C441D"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–</w:t>
      </w: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 </w:t>
      </w:r>
      <w:r w:rsidR="00500C75" w:rsidRPr="00500C75">
        <w:rPr>
          <w:rFonts w:ascii="Times New Roman" w:eastAsia="Courier New" w:hAnsi="Times New Roman"/>
          <w:sz w:val="28"/>
          <w:szCs w:val="28"/>
          <w:lang w:eastAsia="ru-RU" w:bidi="ru-RU"/>
        </w:rPr>
        <w:t>03.08</w:t>
      </w:r>
      <w:r w:rsidR="00495A15">
        <w:rPr>
          <w:rFonts w:ascii="Times New Roman" w:eastAsia="Courier New" w:hAnsi="Times New Roman"/>
          <w:sz w:val="28"/>
          <w:szCs w:val="28"/>
          <w:lang w:eastAsia="ru-RU" w:bidi="ru-RU"/>
        </w:rPr>
        <w:t>.2020</w:t>
      </w:r>
      <w:r w:rsidR="00C06F43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в </w:t>
      </w:r>
      <w:r w:rsidR="008D63A8">
        <w:rPr>
          <w:rFonts w:ascii="Times New Roman" w:eastAsia="Courier New" w:hAnsi="Times New Roman"/>
          <w:sz w:val="28"/>
          <w:szCs w:val="28"/>
          <w:lang w:eastAsia="ru-RU" w:bidi="ru-RU"/>
        </w:rPr>
        <w:t>1</w:t>
      </w:r>
      <w:r w:rsidR="00726DF0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7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:00 по местному времени (1</w:t>
      </w:r>
      <w:r w:rsidR="00726DF0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5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:00 </w:t>
      </w:r>
      <w:proofErr w:type="gramStart"/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МСК</w:t>
      </w:r>
      <w:proofErr w:type="gramEnd"/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).</w:t>
      </w:r>
    </w:p>
    <w:p w:rsidR="004304EB" w:rsidRPr="00FD538E" w:rsidRDefault="004304EB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Дата определения участников аукциона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="00C167CC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–</w:t>
      </w:r>
      <w:r w:rsidR="002A2F38">
        <w:rPr>
          <w:rFonts w:ascii="Times New Roman" w:eastAsia="Courier New" w:hAnsi="Times New Roman"/>
          <w:sz w:val="28"/>
          <w:szCs w:val="28"/>
          <w:lang w:eastAsia="ru-RU" w:bidi="ru-RU"/>
        </w:rPr>
        <w:t>07</w:t>
      </w:r>
      <w:r w:rsidR="00500C75">
        <w:rPr>
          <w:rFonts w:ascii="Times New Roman" w:eastAsia="Courier New" w:hAnsi="Times New Roman"/>
          <w:sz w:val="28"/>
          <w:szCs w:val="28"/>
          <w:lang w:eastAsia="ru-RU" w:bidi="ru-RU"/>
        </w:rPr>
        <w:t>.08</w:t>
      </w:r>
      <w:r w:rsidR="00211AA4">
        <w:rPr>
          <w:rFonts w:ascii="Times New Roman" w:eastAsia="Courier New" w:hAnsi="Times New Roman"/>
          <w:sz w:val="28"/>
          <w:szCs w:val="28"/>
          <w:lang w:eastAsia="ru-RU" w:bidi="ru-RU"/>
        </w:rPr>
        <w:t>.</w:t>
      </w:r>
      <w:r w:rsidR="00495A15">
        <w:rPr>
          <w:rFonts w:ascii="Times New Roman" w:eastAsia="Courier New" w:hAnsi="Times New Roman"/>
          <w:sz w:val="28"/>
          <w:szCs w:val="28"/>
          <w:lang w:eastAsia="ru-RU" w:bidi="ru-RU"/>
        </w:rPr>
        <w:t>2020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.</w:t>
      </w:r>
    </w:p>
    <w:p w:rsidR="00CF620F" w:rsidRPr="00FD538E" w:rsidRDefault="004304EB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) </w:t>
      </w:r>
      <w:r w:rsidR="005C441D"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–</w:t>
      </w:r>
      <w:r w:rsidR="00CF620F"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 </w:t>
      </w:r>
      <w:r w:rsidR="00500C75" w:rsidRPr="00500C75">
        <w:rPr>
          <w:rFonts w:ascii="Times New Roman" w:eastAsia="Courier New" w:hAnsi="Times New Roman"/>
          <w:sz w:val="28"/>
          <w:szCs w:val="28"/>
          <w:lang w:eastAsia="ru-RU" w:bidi="ru-RU"/>
        </w:rPr>
        <w:t>10.08</w:t>
      </w:r>
      <w:r w:rsidR="006353ED">
        <w:rPr>
          <w:rFonts w:ascii="Times New Roman" w:eastAsia="Courier New" w:hAnsi="Times New Roman"/>
          <w:sz w:val="28"/>
          <w:szCs w:val="28"/>
          <w:lang w:eastAsia="ru-RU" w:bidi="ru-RU"/>
        </w:rPr>
        <w:t>.</w:t>
      </w:r>
      <w:r w:rsidR="00495A15">
        <w:rPr>
          <w:rFonts w:ascii="Times New Roman" w:eastAsia="Courier New" w:hAnsi="Times New Roman"/>
          <w:sz w:val="28"/>
          <w:szCs w:val="28"/>
          <w:lang w:eastAsia="ru-RU" w:bidi="ru-RU"/>
        </w:rPr>
        <w:t>2020</w:t>
      </w:r>
      <w:r w:rsidR="00CF620F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в </w:t>
      </w:r>
      <w:r w:rsidR="00726DF0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10</w:t>
      </w:r>
      <w:r w:rsidR="00CF620F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:00 по местному времени (</w:t>
      </w:r>
      <w:r w:rsidR="005C441D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0</w:t>
      </w:r>
      <w:r w:rsidR="00726DF0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8</w:t>
      </w:r>
      <w:r w:rsidR="00CF620F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:00 </w:t>
      </w:r>
      <w:proofErr w:type="gramStart"/>
      <w:r w:rsidR="00CF620F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МСК</w:t>
      </w:r>
      <w:proofErr w:type="gramEnd"/>
      <w:r w:rsidR="00CF620F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).</w:t>
      </w:r>
    </w:p>
    <w:p w:rsidR="00CF620F" w:rsidRPr="00FD538E" w:rsidRDefault="00423111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538E">
        <w:rPr>
          <w:rFonts w:ascii="Times New Roman" w:hAnsi="Times New Roman"/>
          <w:b/>
          <w:sz w:val="28"/>
          <w:szCs w:val="28"/>
        </w:rPr>
        <w:t>Место проведения аукциона:</w:t>
      </w:r>
      <w:r w:rsidRPr="00FD538E">
        <w:rPr>
          <w:rFonts w:ascii="Times New Roman" w:hAnsi="Times New Roman"/>
          <w:sz w:val="28"/>
          <w:szCs w:val="28"/>
        </w:rPr>
        <w:t xml:space="preserve"> электронная площадка – универсальная </w:t>
      </w:r>
      <w:r w:rsidRPr="00FD538E">
        <w:rPr>
          <w:rFonts w:ascii="Times New Roman" w:hAnsi="Times New Roman"/>
          <w:sz w:val="28"/>
          <w:szCs w:val="28"/>
        </w:rPr>
        <w:lastRenderedPageBreak/>
        <w:t>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Pr="00FD538E" w:rsidRDefault="00CF620F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Срок подведения итогов аукциона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- </w:t>
      </w:r>
      <w:r w:rsidR="00423111" w:rsidRPr="00FD538E">
        <w:rPr>
          <w:rFonts w:ascii="Times New Roman" w:hAnsi="Times New Roman"/>
          <w:sz w:val="28"/>
          <w:szCs w:val="28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D357F7" w:rsidRPr="00FD538E" w:rsidRDefault="00D357F7" w:rsidP="00FD538E">
      <w:pPr>
        <w:pStyle w:val="a5"/>
        <w:widowControl w:val="0"/>
        <w:spacing w:after="0" w:line="240" w:lineRule="auto"/>
        <w:ind w:left="0" w:firstLine="709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</w:p>
    <w:p w:rsidR="003F5702" w:rsidRPr="00FD538E" w:rsidRDefault="003F5702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Порядок реги</w:t>
      </w:r>
      <w:r w:rsidR="00CF620F"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страции на Электронной площадке.</w:t>
      </w:r>
    </w:p>
    <w:p w:rsidR="006D172B" w:rsidRPr="00FD538E" w:rsidRDefault="00490AD2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Для обеспечения доступа к участию в </w:t>
      </w:r>
      <w:r w:rsidR="00CF620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укционе </w:t>
      </w:r>
      <w:r w:rsidR="003C21D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физическим и юридическим лицам, желающим приобрести государственное или муниципальное имущество </w:t>
      </w:r>
      <w:r w:rsidR="00CF620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(далее – </w:t>
      </w:r>
      <w:r w:rsidR="009F4385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 w:rsidR="002E2AC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</w:t>
      </w:r>
      <w:r w:rsidR="003C21D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ам</w:t>
      </w:r>
      <w:r w:rsidR="002E2AC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)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необходимо пройти процедуру регистрации на </w:t>
      </w:r>
      <w:r w:rsidR="00CF620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лектронной площадке.</w:t>
      </w:r>
    </w:p>
    <w:p w:rsidR="006D172B" w:rsidRPr="00FD538E" w:rsidRDefault="0093790F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Регистрации на </w:t>
      </w:r>
      <w:r w:rsidR="00CF620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электронной площадке подлежат п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ретенденты, ранее 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br/>
        <w:t xml:space="preserve">не зарегистрированные на </w:t>
      </w:r>
      <w:r w:rsidR="00CF620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лектронной площадке.</w:t>
      </w:r>
    </w:p>
    <w:p w:rsidR="006D172B" w:rsidRPr="00FD538E" w:rsidRDefault="00CF620F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Регистрация на э</w:t>
      </w:r>
      <w:r w:rsidR="003A3040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лектронной площадке проводится в </w:t>
      </w:r>
      <w:r w:rsidR="00766B13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соответствии с регламентом </w:t>
      </w:r>
      <w:r w:rsidR="004B4F13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</w:t>
      </w:r>
      <w:r w:rsidR="00766B13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лектронной площадки</w:t>
      </w:r>
      <w:r w:rsidR="0070567C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5C441D" w:rsidRPr="00FD538E">
        <w:rPr>
          <w:rFonts w:ascii="Times New Roman" w:hAnsi="Times New Roman"/>
          <w:sz w:val="28"/>
          <w:szCs w:val="28"/>
        </w:rPr>
        <w:t>http://utp.sberbank-ast.ru/AP/Notice/1027/Instructions</w:t>
      </w:r>
      <w:r w:rsidR="0070567C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:rsidR="00307D20" w:rsidRPr="00FD538E" w:rsidRDefault="008A45AC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Дата и время регистрации </w:t>
      </w:r>
      <w:r w:rsidR="00CF620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ретендентов на участие в </w:t>
      </w:r>
      <w:r w:rsidR="00CF620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</w:t>
      </w:r>
      <w:r w:rsidR="003013D4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укционе</w:t>
      </w:r>
      <w:r w:rsidR="002A709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на </w:t>
      </w:r>
      <w:r w:rsidR="00CF620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лектронной площадке на сайте в сети Интернет: </w:t>
      </w: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c </w:t>
      </w:r>
      <w:r w:rsidR="00500C75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09.07</w:t>
      </w:r>
      <w:r w:rsidR="002A2F3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  <w:r w:rsidR="005E0F4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2020</w:t>
      </w:r>
      <w:r w:rsidR="00DB65B8"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по </w:t>
      </w:r>
      <w:r w:rsidR="00500C75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03.08</w:t>
      </w:r>
      <w:r w:rsidR="005E0F4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.2020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 </w:t>
      </w:r>
      <w:r w:rsidR="00726DF0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10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.00 до 1</w:t>
      </w:r>
      <w:r w:rsidR="00726DF0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7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.00 по местному времени (</w:t>
      </w:r>
      <w:r w:rsidR="00726DF0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8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:00 – 1</w:t>
      </w:r>
      <w:r w:rsidR="00726DF0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5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:00 </w:t>
      </w:r>
      <w:proofErr w:type="gramStart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МСК</w:t>
      </w:r>
      <w:proofErr w:type="gramEnd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).</w:t>
      </w:r>
    </w:p>
    <w:p w:rsidR="00BD2299" w:rsidRPr="00FD538E" w:rsidRDefault="00BD2299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:rsidR="00BD2299" w:rsidRPr="00FD538E" w:rsidRDefault="00F33CFD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Поря</w:t>
      </w:r>
      <w:r w:rsidR="004A1C02"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док подачи заявки на участие в а</w:t>
      </w: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укционе</w:t>
      </w:r>
      <w:r w:rsidR="00B90797"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</w:p>
    <w:p w:rsidR="009513AA" w:rsidRPr="00FD538E" w:rsidRDefault="001C44BA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Для участия в </w:t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</w:t>
      </w:r>
      <w:r w:rsidR="00951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укционе </w:t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 w:rsidR="00951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ретенденты подают заявку</w:t>
      </w:r>
      <w:r w:rsidR="0007197B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951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следующих </w:t>
      </w:r>
      <w:r w:rsidR="00951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документов</w:t>
      </w:r>
      <w:r w:rsidR="00A412FB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  <w:r w:rsidR="00951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</w:p>
    <w:p w:rsidR="00ED1D97" w:rsidRPr="00FD538E" w:rsidRDefault="001C44BA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1. Ф</w:t>
      </w:r>
      <w:r w:rsidR="00ED1D97" w:rsidRPr="00FD538E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изические лица и индивидуальные предприниматели</w:t>
      </w:r>
      <w:r w:rsidR="000928CB" w:rsidRPr="00FD538E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:</w:t>
      </w:r>
      <w:r w:rsidR="00ED1D97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E87956" w:rsidRPr="00FD538E" w:rsidRDefault="00ED1D97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копию всех листов документа, удостоверяющего лич</w:t>
      </w:r>
      <w:r w:rsidR="004A1C02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ность; в случае, если от имени п</w:t>
      </w:r>
      <w:r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раниц представителя </w:t>
      </w:r>
      <w:r w:rsidR="004A1C02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</w:t>
      </w:r>
      <w:r w:rsidR="001C44BA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ретендента.</w:t>
      </w:r>
    </w:p>
    <w:p w:rsidR="00E87956" w:rsidRPr="00FD538E" w:rsidRDefault="00032D12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2. Юридические лица: </w:t>
      </w:r>
    </w:p>
    <w:p w:rsidR="00E87956" w:rsidRPr="00FD538E" w:rsidRDefault="00726DF0" w:rsidP="00FD538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заверенные копии учредительных документов;</w:t>
      </w:r>
    </w:p>
    <w:p w:rsidR="00E87956" w:rsidRPr="00FD538E" w:rsidRDefault="00726DF0" w:rsidP="00FD538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(в случае наличия)</w:t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и подписанное его руководителем письмо);</w:t>
      </w:r>
    </w:p>
    <w:p w:rsidR="00E87956" w:rsidRPr="00FD538E" w:rsidRDefault="00726DF0" w:rsidP="00FD538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дического лица без доверенности;</w:t>
      </w:r>
    </w:p>
    <w:p w:rsidR="00032D12" w:rsidRPr="00FD538E" w:rsidRDefault="00726DF0" w:rsidP="00FD538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случае если от имени п</w:t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ретендента действует его представитель по доверенности, прилагается доверенность на о</w:t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существление действий от имени п</w:t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существление действий от имени </w:t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ерждающий полномочия этого лица;</w:t>
      </w:r>
    </w:p>
    <w:p w:rsidR="00812A38" w:rsidRPr="00FD538E" w:rsidRDefault="00726DF0" w:rsidP="00FD538E">
      <w:pPr>
        <w:keepNext/>
        <w:keepLines/>
        <w:widowControl w:val="0"/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-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</w:r>
      <w:r w:rsidR="003B1FE5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случае</w:t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если от имени п</w:t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сть представителя П</w:t>
      </w:r>
      <w:r w:rsidR="006F5743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ретендента.</w:t>
      </w:r>
    </w:p>
    <w:p w:rsidR="0007197B" w:rsidRPr="00FD538E" w:rsidRDefault="0007197B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FD538E">
        <w:rPr>
          <w:rFonts w:ascii="Times New Roman" w:hAnsi="Times New Roman"/>
          <w:sz w:val="28"/>
          <w:szCs w:val="28"/>
        </w:rPr>
        <w:t>http://utp.sberbank-ast.ru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FD538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FD538E" w:rsidRDefault="0007197B" w:rsidP="00FD538E">
      <w:pPr>
        <w:pStyle w:val="TextBasTxt"/>
        <w:ind w:firstLine="709"/>
        <w:rPr>
          <w:sz w:val="28"/>
          <w:szCs w:val="28"/>
        </w:rPr>
      </w:pPr>
      <w:r w:rsidRPr="00FD538E">
        <w:rPr>
          <w:sz w:val="28"/>
          <w:szCs w:val="28"/>
        </w:rPr>
        <w:t xml:space="preserve">Типовая форма заявки на участие в электронном аукционе размещена на официальном сайте </w:t>
      </w:r>
      <w:r w:rsidR="00FD538E">
        <w:rPr>
          <w:sz w:val="28"/>
          <w:szCs w:val="28"/>
        </w:rPr>
        <w:t>Пермского муниципального района</w:t>
      </w:r>
      <w:r w:rsidR="00FD538E" w:rsidRPr="00FD538E">
        <w:rPr>
          <w:sz w:val="28"/>
          <w:szCs w:val="28"/>
        </w:rPr>
        <w:t xml:space="preserve"> </w:t>
      </w:r>
      <w:r w:rsidR="00FD538E">
        <w:rPr>
          <w:sz w:val="28"/>
          <w:szCs w:val="28"/>
        </w:rPr>
        <w:t>Пермского края</w:t>
      </w:r>
      <w:r w:rsidRPr="00FD538E">
        <w:rPr>
          <w:sz w:val="28"/>
          <w:szCs w:val="28"/>
        </w:rPr>
        <w:t xml:space="preserve"> в информационно-телекоммуникационной сети Интернет </w:t>
      </w:r>
      <w:r w:rsidR="00B60CF2" w:rsidRPr="00FD538E">
        <w:rPr>
          <w:sz w:val="28"/>
          <w:szCs w:val="28"/>
        </w:rPr>
        <w:t>www.permraion.ru</w:t>
      </w:r>
      <w:r w:rsidRPr="00FD538E">
        <w:rPr>
          <w:sz w:val="28"/>
          <w:szCs w:val="28"/>
        </w:rPr>
        <w:t xml:space="preserve"> (раздел Торговая площадка</w:t>
      </w:r>
      <w:r w:rsidR="00523CCB" w:rsidRPr="00FD538E">
        <w:rPr>
          <w:sz w:val="28"/>
          <w:szCs w:val="28"/>
        </w:rPr>
        <w:t xml:space="preserve"> </w:t>
      </w:r>
      <w:r w:rsidR="00B60CF2" w:rsidRPr="00FD538E">
        <w:rPr>
          <w:sz w:val="28"/>
          <w:szCs w:val="28"/>
        </w:rPr>
        <w:t>-</w:t>
      </w:r>
      <w:r w:rsidR="00523CCB" w:rsidRPr="00FD538E">
        <w:rPr>
          <w:sz w:val="28"/>
          <w:szCs w:val="28"/>
        </w:rPr>
        <w:t xml:space="preserve"> </w:t>
      </w:r>
      <w:r w:rsidR="00B60CF2" w:rsidRPr="00FD538E">
        <w:rPr>
          <w:sz w:val="28"/>
          <w:szCs w:val="28"/>
        </w:rPr>
        <w:t>аукционы: земля имущество</w:t>
      </w:r>
      <w:r w:rsidR="00523CCB" w:rsidRPr="00FD538E">
        <w:rPr>
          <w:sz w:val="28"/>
          <w:szCs w:val="28"/>
        </w:rPr>
        <w:t xml:space="preserve"> </w:t>
      </w:r>
      <w:r w:rsidRPr="00FD538E">
        <w:rPr>
          <w:sz w:val="28"/>
          <w:szCs w:val="28"/>
        </w:rPr>
        <w:t xml:space="preserve">/ </w:t>
      </w:r>
      <w:r w:rsidR="00B60CF2" w:rsidRPr="00FD538E">
        <w:rPr>
          <w:sz w:val="28"/>
          <w:szCs w:val="28"/>
        </w:rPr>
        <w:t>Комитет имущественных отношений</w:t>
      </w:r>
      <w:r w:rsidR="00523CCB" w:rsidRPr="00FD538E">
        <w:rPr>
          <w:sz w:val="28"/>
          <w:szCs w:val="28"/>
        </w:rPr>
        <w:t xml:space="preserve"> </w:t>
      </w:r>
      <w:r w:rsidRPr="00FD538E">
        <w:rPr>
          <w:sz w:val="28"/>
          <w:szCs w:val="28"/>
        </w:rPr>
        <w:t xml:space="preserve">/ </w:t>
      </w:r>
      <w:r w:rsidR="00C167CC" w:rsidRPr="00FD538E">
        <w:rPr>
          <w:sz w:val="28"/>
          <w:szCs w:val="28"/>
        </w:rPr>
        <w:t>А</w:t>
      </w:r>
      <w:r w:rsidR="00B60CF2" w:rsidRPr="00FD538E">
        <w:rPr>
          <w:sz w:val="28"/>
          <w:szCs w:val="28"/>
        </w:rPr>
        <w:t>укционы имущества 20</w:t>
      </w:r>
      <w:r w:rsidR="008D63A8">
        <w:rPr>
          <w:sz w:val="28"/>
          <w:szCs w:val="28"/>
        </w:rPr>
        <w:t>20</w:t>
      </w:r>
      <w:r w:rsidRPr="00FD538E">
        <w:rPr>
          <w:sz w:val="28"/>
          <w:szCs w:val="28"/>
        </w:rPr>
        <w:t>).</w:t>
      </w:r>
    </w:p>
    <w:p w:rsidR="004A1C02" w:rsidRPr="00FD538E" w:rsidRDefault="00812A38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Pr="00FD538E" w:rsidRDefault="004A1C02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Заявки подаются на э</w:t>
      </w:r>
      <w:r w:rsidR="00812A3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лектронную площадку, начиная с даты и времени начала приема заявок до</w:t>
      </w:r>
      <w:r w:rsidR="0073125D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даты и времени </w:t>
      </w:r>
      <w:r w:rsidR="00812A3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окончания приема заявок, указанных в информационном сообщении.</w:t>
      </w:r>
    </w:p>
    <w:p w:rsidR="004A1C02" w:rsidRPr="00FD538E" w:rsidRDefault="00812A38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ки с незаполненными полями, на </w:t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лектронной площадке не регистрируются программными средствами.</w:t>
      </w:r>
    </w:p>
    <w:p w:rsidR="004A1C02" w:rsidRPr="00FD538E" w:rsidRDefault="004A1C02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proofErr w:type="gramStart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При приеме заявок от претендентов о</w:t>
      </w:r>
      <w:r w:rsidR="00F42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рганизатор обеспечивает конфиденциальность данных о 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 w:rsidR="00F42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ретендентах, за исключением случая напр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авления электронных документов п</w:t>
      </w:r>
      <w:r w:rsidR="00F42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  <w:proofErr w:type="gramEnd"/>
    </w:p>
    <w:p w:rsidR="0041715F" w:rsidRPr="00FD538E" w:rsidRDefault="00F423AA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течение одного часа</w:t>
      </w:r>
      <w:r w:rsidR="003B04A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 времени поступления заявки организатор сообщает п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ретенденту о ее поступлении путем направления </w:t>
      </w:r>
      <w:proofErr w:type="gramStart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уведомления</w:t>
      </w:r>
      <w:proofErr w:type="gramEnd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D37084" w:rsidRPr="00FD538E" w:rsidRDefault="00D37084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ления об отзыве заявки на э</w:t>
      </w:r>
      <w:r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лектронную площадку.</w:t>
      </w:r>
    </w:p>
    <w:p w:rsidR="00D37084" w:rsidRPr="00FD538E" w:rsidRDefault="004B4F13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случае отзыва п</w:t>
      </w:r>
      <w:r w:rsidR="00D37084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ретендентом заявки в установленном порядке, уведомление об отзыве заявки вместе с заявкой в течение одного часа поступает в «</w:t>
      </w:r>
      <w:r w:rsidR="00D37084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личный кабинет» </w:t>
      </w:r>
      <w:r w:rsidR="00A14E5B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п</w:t>
      </w:r>
      <w:r w:rsidR="00D37084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родавца, о чем </w:t>
      </w: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п</w:t>
      </w:r>
      <w:r w:rsidR="00D37084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ретенденту направляется соответствующе</w:t>
      </w:r>
      <w:r w:rsidR="00065C8B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е уведомление. </w:t>
      </w:r>
    </w:p>
    <w:p w:rsidR="00A263DA" w:rsidRPr="00FD538E" w:rsidRDefault="00A263DA" w:rsidP="00FD538E">
      <w:pPr>
        <w:pStyle w:val="a5"/>
        <w:widowControl w:val="0"/>
        <w:spacing w:after="0" w:line="240" w:lineRule="auto"/>
        <w:ind w:left="0" w:firstLine="709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A4615F" w:rsidRPr="00FD538E" w:rsidRDefault="00A4615F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Размер задатка, срок и порядок его внесения,</w:t>
      </w:r>
    </w:p>
    <w:p w:rsidR="00A4615F" w:rsidRPr="00FD538E" w:rsidRDefault="00B90797" w:rsidP="00FD538E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н</w:t>
      </w:r>
      <w:r w:rsidR="00A4615F" w:rsidRPr="00FD538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еобходимые реквизиты счетов </w:t>
      </w:r>
      <w:r w:rsidRPr="00FD538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и порядок возврата задатка.</w:t>
      </w:r>
    </w:p>
    <w:p w:rsidR="00CC49FE" w:rsidRPr="00FD538E" w:rsidRDefault="00CC49FE" w:rsidP="00FD538E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Информационное сообщение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о проведен</w:t>
      </w:r>
      <w:proofErr w:type="gramStart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ии ау</w:t>
      </w:r>
      <w:proofErr w:type="gramEnd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кциона по продаже имущества и условиях его проведения </w:t>
      </w: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являются условиями публичной оферты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в соответствии со статьей 437 Гражданского</w:t>
      </w: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1432F9" w:rsidRPr="00FD538E" w:rsidRDefault="00527B04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Для участия в </w:t>
      </w:r>
      <w:r w:rsidR="004B4F13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аукционе п</w:t>
      </w: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ретенденты перечисляют </w:t>
      </w:r>
      <w:r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задаток в размере 20</w:t>
      </w:r>
      <w:r w:rsidR="006F17B4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%</w:t>
      </w:r>
      <w:r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6F17B4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(</w:t>
      </w:r>
      <w:r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процентов</w:t>
      </w:r>
      <w:r w:rsidR="006F17B4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)</w:t>
      </w: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начальной цены продажи имущества</w:t>
      </w:r>
      <w:r w:rsidR="004B4F13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, указанной в информационном сообщении</w:t>
      </w: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в счет обеспечения оплаты приобретаемого имущества</w:t>
      </w:r>
      <w:r w:rsidR="00BA64D0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.</w:t>
      </w:r>
      <w:r w:rsidR="001432F9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Размер </w:t>
      </w:r>
      <w:r w:rsidR="001432F9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lastRenderedPageBreak/>
        <w:t>задатка в настоящем информационном сообщении указан по каждому лоту.</w:t>
      </w:r>
    </w:p>
    <w:p w:rsidR="006C41E2" w:rsidRPr="00FD538E" w:rsidRDefault="004847FE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П</w:t>
      </w:r>
      <w:r w:rsidR="001432F9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еречисление</w:t>
      </w:r>
      <w:r w:rsidR="006C41E2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задатка для участия в </w:t>
      </w:r>
      <w:r w:rsidR="001432F9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а</w:t>
      </w:r>
      <w:r w:rsidR="006C41E2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укционе и возврат задатка осуществляются с учетом особенностей, установленных регламентом</w:t>
      </w: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1432F9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э</w:t>
      </w:r>
      <w:r w:rsidR="006C41E2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лектронной </w:t>
      </w:r>
      <w:r w:rsidR="0071483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площадки </w:t>
      </w:r>
      <w:r w:rsidR="005C441D" w:rsidRPr="00FD538E">
        <w:rPr>
          <w:rFonts w:ascii="Times New Roman" w:hAnsi="Times New Roman"/>
          <w:sz w:val="28"/>
          <w:szCs w:val="28"/>
        </w:rPr>
        <w:t>http://utp.sberbank-ast.ru</w:t>
      </w:r>
      <w:r w:rsidR="0071483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:rsidR="005C441D" w:rsidRPr="00FD538E" w:rsidRDefault="00470595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Задаток перечисляется на реквизиты оператора электронной площадки</w:t>
      </w:r>
      <w:r w:rsidR="003A3BF7"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="003A3BF7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(</w:t>
      </w:r>
      <w:hyperlink r:id="rId7" w:history="1">
        <w:r w:rsidR="003A3BF7" w:rsidRPr="00FD538E">
          <w:rPr>
            <w:rStyle w:val="a4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 w:bidi="ru-RU"/>
          </w:rPr>
          <w:t>http://utp.sberbank-ast.ru/AP/Notice/653/Requisites</w:t>
        </w:r>
      </w:hyperlink>
      <w:r w:rsidR="003A3BF7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)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:rsidR="007A7DD4" w:rsidRPr="006353ED" w:rsidRDefault="00B5019B" w:rsidP="00FD5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538E">
        <w:rPr>
          <w:rFonts w:ascii="Times New Roman" w:eastAsia="Times New Roman" w:hAnsi="Times New Roman"/>
          <w:b/>
          <w:sz w:val="28"/>
          <w:szCs w:val="28"/>
        </w:rPr>
        <w:t xml:space="preserve">Назначение платежа – </w:t>
      </w:r>
      <w:r w:rsidRPr="00FD538E">
        <w:rPr>
          <w:rFonts w:ascii="Times New Roman" w:eastAsia="Times New Roman" w:hAnsi="Times New Roman"/>
          <w:sz w:val="28"/>
          <w:szCs w:val="28"/>
        </w:rPr>
        <w:t>задаток для участия в электронном аукционе</w:t>
      </w:r>
      <w:r w:rsidR="00D35C18" w:rsidRPr="00FD538E">
        <w:rPr>
          <w:rFonts w:ascii="Times New Roman" w:eastAsia="Times New Roman" w:hAnsi="Times New Roman"/>
          <w:sz w:val="28"/>
          <w:szCs w:val="28"/>
        </w:rPr>
        <w:t xml:space="preserve"> </w:t>
      </w:r>
      <w:r w:rsidR="00500C75">
        <w:rPr>
          <w:rFonts w:ascii="Times New Roman" w:eastAsia="Times New Roman" w:hAnsi="Times New Roman"/>
          <w:sz w:val="28"/>
          <w:szCs w:val="28"/>
        </w:rPr>
        <w:t>10.08.</w:t>
      </w:r>
      <w:r w:rsidR="00E612E9">
        <w:rPr>
          <w:rFonts w:ascii="Times New Roman" w:eastAsia="Times New Roman" w:hAnsi="Times New Roman"/>
          <w:sz w:val="28"/>
          <w:szCs w:val="28"/>
        </w:rPr>
        <w:t>2020</w:t>
      </w:r>
      <w:r w:rsidRPr="00FD538E">
        <w:rPr>
          <w:rFonts w:ascii="Times New Roman" w:eastAsia="Times New Roman" w:hAnsi="Times New Roman"/>
          <w:sz w:val="28"/>
          <w:szCs w:val="28"/>
        </w:rPr>
        <w:t xml:space="preserve"> </w:t>
      </w:r>
      <w:r w:rsidR="00C57E46">
        <w:rPr>
          <w:rFonts w:ascii="Times New Roman" w:eastAsia="Times New Roman" w:hAnsi="Times New Roman"/>
          <w:sz w:val="28"/>
          <w:szCs w:val="28"/>
        </w:rPr>
        <w:t xml:space="preserve">Лот № </w:t>
      </w:r>
      <w:r w:rsidR="00E612E9">
        <w:rPr>
          <w:rFonts w:ascii="Times New Roman" w:eastAsia="Times New Roman" w:hAnsi="Times New Roman"/>
          <w:sz w:val="28"/>
          <w:szCs w:val="28"/>
        </w:rPr>
        <w:t>1</w:t>
      </w:r>
      <w:r w:rsidR="00C57E46">
        <w:rPr>
          <w:rFonts w:ascii="Times New Roman" w:eastAsia="Times New Roman" w:hAnsi="Times New Roman"/>
          <w:sz w:val="28"/>
          <w:szCs w:val="28"/>
        </w:rPr>
        <w:t xml:space="preserve"> -</w:t>
      </w:r>
      <w:r w:rsidR="002A2F38" w:rsidRPr="002A2F38">
        <w:t xml:space="preserve"> </w:t>
      </w:r>
      <w:r w:rsidR="002A2F38" w:rsidRPr="002A2F38">
        <w:rPr>
          <w:rFonts w:ascii="Times New Roman" w:eastAsia="Times New Roman" w:hAnsi="Times New Roman"/>
          <w:sz w:val="28"/>
          <w:szCs w:val="28"/>
        </w:rPr>
        <w:t xml:space="preserve">Горшки, ул. </w:t>
      </w:r>
      <w:proofErr w:type="gramStart"/>
      <w:r w:rsidR="002A2F38" w:rsidRPr="002A2F38">
        <w:rPr>
          <w:rFonts w:ascii="Times New Roman" w:eastAsia="Times New Roman" w:hAnsi="Times New Roman"/>
          <w:sz w:val="28"/>
          <w:szCs w:val="28"/>
        </w:rPr>
        <w:t>Школьная</w:t>
      </w:r>
      <w:proofErr w:type="gramEnd"/>
      <w:r w:rsidR="002A2F38">
        <w:rPr>
          <w:rFonts w:ascii="Times New Roman" w:eastAsia="Times New Roman" w:hAnsi="Times New Roman"/>
          <w:sz w:val="28"/>
          <w:szCs w:val="28"/>
        </w:rPr>
        <w:t>.</w:t>
      </w:r>
    </w:p>
    <w:p w:rsidR="00FA5E83" w:rsidRPr="00FD538E" w:rsidRDefault="00FA5E83" w:rsidP="00FD538E">
      <w:pPr>
        <w:pStyle w:val="1"/>
        <w:widowControl w:val="0"/>
        <w:ind w:firstLine="709"/>
        <w:jc w:val="both"/>
        <w:rPr>
          <w:bCs/>
          <w:sz w:val="28"/>
          <w:szCs w:val="28"/>
          <w:lang w:bidi="ru-RU"/>
        </w:rPr>
      </w:pPr>
      <w:r w:rsidRPr="00FD538E">
        <w:rPr>
          <w:b/>
          <w:sz w:val="28"/>
          <w:szCs w:val="28"/>
        </w:rPr>
        <w:t xml:space="preserve">Срок внесения задатка, </w:t>
      </w:r>
      <w:r w:rsidRPr="00FD538E">
        <w:rPr>
          <w:sz w:val="28"/>
          <w:szCs w:val="28"/>
        </w:rPr>
        <w:t xml:space="preserve">т.е. поступления суммы задатка на счет </w:t>
      </w:r>
      <w:r w:rsidRPr="00FD538E">
        <w:rPr>
          <w:rFonts w:eastAsia="Calibri"/>
          <w:sz w:val="28"/>
          <w:szCs w:val="28"/>
        </w:rPr>
        <w:t>Оператора</w:t>
      </w:r>
      <w:r w:rsidRPr="00FD538E">
        <w:rPr>
          <w:sz w:val="28"/>
          <w:szCs w:val="28"/>
        </w:rPr>
        <w:t xml:space="preserve">: </w:t>
      </w:r>
      <w:r w:rsidRPr="00FD538E">
        <w:rPr>
          <w:bCs/>
          <w:sz w:val="28"/>
          <w:szCs w:val="28"/>
          <w:lang w:bidi="ru-RU"/>
        </w:rPr>
        <w:t xml:space="preserve">c </w:t>
      </w:r>
      <w:r w:rsidR="00500C75">
        <w:rPr>
          <w:bCs/>
          <w:sz w:val="28"/>
          <w:szCs w:val="28"/>
          <w:lang w:bidi="ru-RU"/>
        </w:rPr>
        <w:t>09.07</w:t>
      </w:r>
      <w:r w:rsidR="007D293C">
        <w:rPr>
          <w:bCs/>
          <w:sz w:val="28"/>
          <w:szCs w:val="28"/>
          <w:lang w:bidi="ru-RU"/>
        </w:rPr>
        <w:t>.</w:t>
      </w:r>
      <w:r w:rsidR="00E612E9">
        <w:rPr>
          <w:bCs/>
          <w:sz w:val="28"/>
          <w:szCs w:val="28"/>
          <w:lang w:bidi="ru-RU"/>
        </w:rPr>
        <w:t>2020</w:t>
      </w:r>
      <w:r w:rsidR="00D35C18" w:rsidRPr="00FD538E">
        <w:rPr>
          <w:bCs/>
          <w:sz w:val="28"/>
          <w:szCs w:val="28"/>
          <w:lang w:bidi="ru-RU"/>
        </w:rPr>
        <w:t xml:space="preserve"> </w:t>
      </w:r>
      <w:r w:rsidRPr="00FD538E">
        <w:rPr>
          <w:bCs/>
          <w:sz w:val="28"/>
          <w:szCs w:val="28"/>
          <w:lang w:bidi="ru-RU"/>
        </w:rPr>
        <w:t xml:space="preserve">по </w:t>
      </w:r>
      <w:r w:rsidR="007D293C">
        <w:rPr>
          <w:bCs/>
          <w:sz w:val="28"/>
          <w:szCs w:val="28"/>
          <w:lang w:bidi="ru-RU"/>
        </w:rPr>
        <w:t>1</w:t>
      </w:r>
      <w:r w:rsidR="008C56C9">
        <w:rPr>
          <w:bCs/>
          <w:sz w:val="28"/>
          <w:szCs w:val="28"/>
          <w:lang w:bidi="ru-RU"/>
        </w:rPr>
        <w:t>5</w:t>
      </w:r>
      <w:r w:rsidR="004A03F6" w:rsidRPr="00FD538E">
        <w:rPr>
          <w:bCs/>
          <w:sz w:val="28"/>
          <w:szCs w:val="28"/>
          <w:lang w:bidi="ru-RU"/>
        </w:rPr>
        <w:t>:00 часов (</w:t>
      </w:r>
      <w:proofErr w:type="gramStart"/>
      <w:r w:rsidR="004A03F6" w:rsidRPr="00FD538E">
        <w:rPr>
          <w:bCs/>
          <w:sz w:val="28"/>
          <w:szCs w:val="28"/>
          <w:lang w:bidi="ru-RU"/>
        </w:rPr>
        <w:t>МСК</w:t>
      </w:r>
      <w:proofErr w:type="gramEnd"/>
      <w:r w:rsidR="004A03F6" w:rsidRPr="00FD538E">
        <w:rPr>
          <w:bCs/>
          <w:sz w:val="28"/>
          <w:szCs w:val="28"/>
          <w:lang w:bidi="ru-RU"/>
        </w:rPr>
        <w:t xml:space="preserve">) </w:t>
      </w:r>
      <w:r w:rsidR="00500C75">
        <w:rPr>
          <w:bCs/>
          <w:sz w:val="28"/>
          <w:szCs w:val="28"/>
          <w:lang w:bidi="ru-RU"/>
        </w:rPr>
        <w:t>03.08</w:t>
      </w:r>
      <w:bookmarkStart w:id="0" w:name="_GoBack"/>
      <w:bookmarkEnd w:id="0"/>
      <w:r w:rsidR="006353ED">
        <w:rPr>
          <w:bCs/>
          <w:sz w:val="28"/>
          <w:szCs w:val="28"/>
          <w:lang w:bidi="ru-RU"/>
        </w:rPr>
        <w:t>.</w:t>
      </w:r>
      <w:r w:rsidR="00E612E9">
        <w:rPr>
          <w:bCs/>
          <w:sz w:val="28"/>
          <w:szCs w:val="28"/>
          <w:lang w:bidi="ru-RU"/>
        </w:rPr>
        <w:t>2020</w:t>
      </w:r>
    </w:p>
    <w:p w:rsidR="00FD538E" w:rsidRPr="00FD538E" w:rsidRDefault="00FD538E" w:rsidP="00FD538E">
      <w:pPr>
        <w:pStyle w:val="1"/>
        <w:widowControl w:val="0"/>
        <w:ind w:firstLine="709"/>
        <w:jc w:val="both"/>
        <w:rPr>
          <w:sz w:val="28"/>
          <w:szCs w:val="28"/>
        </w:rPr>
      </w:pPr>
    </w:p>
    <w:p w:rsidR="000A643D" w:rsidRPr="00FD538E" w:rsidRDefault="00F96A0B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FD538E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Порядок возврата задатка:</w:t>
      </w:r>
    </w:p>
    <w:p w:rsidR="000A643D" w:rsidRPr="00FD538E" w:rsidRDefault="000A643D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Лицам, переч</w:t>
      </w:r>
      <w:r w:rsidR="001432F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ислившим задаток для участия в а</w:t>
      </w: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укционе, денежные средства возвращаются в следующем порядке:</w:t>
      </w:r>
    </w:p>
    <w:p w:rsidR="000A643D" w:rsidRPr="00FD538E" w:rsidRDefault="000A643D" w:rsidP="00FD538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-</w:t>
      </w:r>
      <w:r w:rsidR="00726DF0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="00D938C3"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участникам </w:t>
      </w:r>
      <w:r w:rsidR="001432F9" w:rsidRPr="00FD538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укциона, за исключением его победителя, - в течение 5 </w:t>
      </w:r>
      <w:r w:rsidR="008A2760"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(пяти) 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календарных</w:t>
      </w:r>
      <w:r w:rsidR="00D938C3"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 дней со дня подведения итогов </w:t>
      </w:r>
      <w:r w:rsidR="001432F9" w:rsidRPr="00FD538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укциона;</w:t>
      </w:r>
    </w:p>
    <w:p w:rsidR="00D938C3" w:rsidRPr="00FD538E" w:rsidRDefault="00D938C3" w:rsidP="00FD538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726DF0" w:rsidRPr="00FD538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1432F9" w:rsidRPr="00FD538E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ретендентам, не допущенным к участию в аукционе, - в течение 5</w:t>
      </w:r>
      <w:r w:rsidR="008A2760"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 (пяти) 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календарных дней со дня по</w:t>
      </w:r>
      <w:r w:rsidR="001432F9" w:rsidRPr="00FD538E">
        <w:rPr>
          <w:rFonts w:ascii="Times New Roman" w:hAnsi="Times New Roman"/>
          <w:sz w:val="28"/>
          <w:szCs w:val="28"/>
          <w:shd w:val="clear" w:color="auto" w:fill="FFFFFF"/>
        </w:rPr>
        <w:t>дписания протокола о признании п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ретендентов участниками аукциона</w:t>
      </w:r>
      <w:r w:rsidR="00FF0316" w:rsidRPr="00FD538E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7454D9" w:rsidRPr="00FD538E" w:rsidRDefault="00FF0316" w:rsidP="00FD538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-</w:t>
      </w:r>
      <w:r w:rsidR="00726DF0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</w:t>
      </w:r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случае отзыва </w:t>
      </w:r>
      <w:r w:rsidR="001432F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п</w:t>
      </w:r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ретендентом в установленном порядке заявки до даты окончани</w:t>
      </w: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я приема заявок поступивший от </w:t>
      </w:r>
      <w:r w:rsidR="001432F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п</w:t>
      </w:r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ретендента задаток подлежит возврату в срок не </w:t>
      </w:r>
      <w:proofErr w:type="gramStart"/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позднее</w:t>
      </w:r>
      <w:proofErr w:type="gramEnd"/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чем</w:t>
      </w:r>
      <w:r w:rsidR="00D03AFC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5</w:t>
      </w:r>
      <w:r w:rsidR="008A2760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(пять)</w:t>
      </w:r>
      <w:r w:rsidR="00D03AFC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дней со дня поступления уведомления об отзыве заявки. В случае </w:t>
      </w:r>
      <w:r w:rsidR="001432F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отзыва п</w:t>
      </w:r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а</w:t>
      </w:r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укциона.</w:t>
      </w:r>
    </w:p>
    <w:p w:rsidR="00C61E2D" w:rsidRPr="00FD538E" w:rsidRDefault="005423B3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gramStart"/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Задаток</w:t>
      </w:r>
      <w:r w:rsidR="001432F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, перечисленный победителем а</w:t>
      </w: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укциона засчитывается</w:t>
      </w:r>
      <w:proofErr w:type="gramEnd"/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Pr="00FD538E" w:rsidRDefault="005423B3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При у</w:t>
      </w:r>
      <w:r w:rsidR="00C61E2D" w:rsidRPr="00FD538E">
        <w:rPr>
          <w:rFonts w:ascii="Times New Roman" w:hAnsi="Times New Roman"/>
          <w:sz w:val="28"/>
          <w:szCs w:val="28"/>
          <w:shd w:val="clear" w:color="auto" w:fill="FFFFFF"/>
        </w:rPr>
        <w:t>клонении или отказе победителя а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FD538E" w:rsidRDefault="00602945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B71C8" w:rsidRPr="00FD538E" w:rsidRDefault="001B71C8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Порядок ознакомления с документацией и информацией </w:t>
      </w:r>
    </w:p>
    <w:p w:rsidR="001B71C8" w:rsidRPr="00FD538E" w:rsidRDefault="001B71C8" w:rsidP="00FD538E">
      <w:pPr>
        <w:pStyle w:val="a5"/>
        <w:widowControl w:val="0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об имуществе, условиями договора купли-продажи</w:t>
      </w:r>
    </w:p>
    <w:p w:rsidR="00F719AB" w:rsidRPr="00FD538E" w:rsidRDefault="00E52B62" w:rsidP="00FD538E">
      <w:pPr>
        <w:pStyle w:val="3"/>
        <w:ind w:firstLine="709"/>
        <w:outlineLvl w:val="0"/>
        <w:rPr>
          <w:rFonts w:eastAsia="Times New Roman"/>
          <w:bCs/>
          <w:sz w:val="28"/>
          <w:szCs w:val="28"/>
          <w:lang w:bidi="ru-RU"/>
        </w:rPr>
      </w:pPr>
      <w:r w:rsidRPr="00FD538E">
        <w:rPr>
          <w:bCs/>
          <w:sz w:val="28"/>
          <w:szCs w:val="28"/>
        </w:rPr>
        <w:t>Информационное сообщение о проведен</w:t>
      </w:r>
      <w:proofErr w:type="gramStart"/>
      <w:r w:rsidRPr="00FD538E">
        <w:rPr>
          <w:bCs/>
          <w:sz w:val="28"/>
          <w:szCs w:val="28"/>
        </w:rPr>
        <w:t xml:space="preserve">ии </w:t>
      </w:r>
      <w:r w:rsidR="00C61E2D" w:rsidRPr="00FD538E">
        <w:rPr>
          <w:bCs/>
          <w:sz w:val="28"/>
          <w:szCs w:val="28"/>
        </w:rPr>
        <w:t>а</w:t>
      </w:r>
      <w:r w:rsidRPr="00FD538E">
        <w:rPr>
          <w:bCs/>
          <w:sz w:val="28"/>
          <w:szCs w:val="28"/>
        </w:rPr>
        <w:t>у</w:t>
      </w:r>
      <w:proofErr w:type="gramEnd"/>
      <w:r w:rsidRPr="00FD538E">
        <w:rPr>
          <w:bCs/>
          <w:sz w:val="28"/>
          <w:szCs w:val="28"/>
        </w:rPr>
        <w:t xml:space="preserve">кциона </w:t>
      </w:r>
      <w:r w:rsidRPr="00FD538E">
        <w:rPr>
          <w:sz w:val="28"/>
          <w:szCs w:val="28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FD538E">
          <w:rPr>
            <w:rStyle w:val="a4"/>
            <w:color w:val="auto"/>
            <w:sz w:val="28"/>
            <w:szCs w:val="28"/>
            <w:u w:val="none"/>
          </w:rPr>
          <w:t>www.torgi.gov.ru</w:t>
        </w:r>
      </w:hyperlink>
      <w:r w:rsidRPr="00FD538E">
        <w:rPr>
          <w:sz w:val="28"/>
          <w:szCs w:val="28"/>
        </w:rPr>
        <w:t xml:space="preserve">, официальном сайте </w:t>
      </w:r>
      <w:r w:rsidR="00FD538E">
        <w:rPr>
          <w:sz w:val="28"/>
          <w:szCs w:val="28"/>
        </w:rPr>
        <w:t>Пермского муниципального района</w:t>
      </w:r>
      <w:r w:rsidRPr="00FD538E">
        <w:rPr>
          <w:sz w:val="28"/>
          <w:szCs w:val="28"/>
        </w:rPr>
        <w:t xml:space="preserve"> </w:t>
      </w:r>
      <w:r w:rsidR="00FD538E">
        <w:rPr>
          <w:sz w:val="28"/>
          <w:szCs w:val="28"/>
        </w:rPr>
        <w:t xml:space="preserve">Пермского края </w:t>
      </w:r>
      <w:r w:rsidRPr="00FD538E">
        <w:rPr>
          <w:sz w:val="28"/>
          <w:szCs w:val="28"/>
        </w:rPr>
        <w:t xml:space="preserve">в информационно-телекоммуникационной сети «Интернет» </w:t>
      </w:r>
      <w:hyperlink r:id="rId9" w:history="1">
        <w:r w:rsidR="0054235E" w:rsidRPr="00FD538E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54235E" w:rsidRPr="00FD538E">
          <w:rPr>
            <w:rStyle w:val="a4"/>
            <w:color w:val="auto"/>
            <w:sz w:val="28"/>
            <w:szCs w:val="28"/>
            <w:u w:val="none"/>
          </w:rPr>
          <w:t>.</w:t>
        </w:r>
        <w:r w:rsidR="0054235E" w:rsidRPr="00FD538E">
          <w:rPr>
            <w:rStyle w:val="a4"/>
            <w:color w:val="auto"/>
            <w:sz w:val="28"/>
            <w:szCs w:val="28"/>
            <w:u w:val="none"/>
            <w:lang w:val="en-US"/>
          </w:rPr>
          <w:t>permraion</w:t>
        </w:r>
        <w:r w:rsidR="0054235E" w:rsidRPr="00FD538E">
          <w:rPr>
            <w:rStyle w:val="a4"/>
            <w:color w:val="auto"/>
            <w:sz w:val="28"/>
            <w:szCs w:val="28"/>
            <w:u w:val="none"/>
          </w:rPr>
          <w:t>.</w:t>
        </w:r>
        <w:r w:rsidR="0054235E" w:rsidRPr="00FD538E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C61E2D" w:rsidRPr="00FD538E">
        <w:rPr>
          <w:sz w:val="28"/>
          <w:szCs w:val="28"/>
        </w:rPr>
        <w:t xml:space="preserve"> и на э</w:t>
      </w:r>
      <w:r w:rsidR="007F704F" w:rsidRPr="00FD538E">
        <w:rPr>
          <w:sz w:val="28"/>
          <w:szCs w:val="28"/>
        </w:rPr>
        <w:t xml:space="preserve">лектронной </w:t>
      </w:r>
      <w:r w:rsidR="006F3A3F" w:rsidRPr="00FD538E">
        <w:rPr>
          <w:rFonts w:eastAsia="Times New Roman"/>
          <w:bCs/>
          <w:sz w:val="28"/>
          <w:szCs w:val="28"/>
          <w:lang w:bidi="ru-RU"/>
        </w:rPr>
        <w:t>площадке</w:t>
      </w:r>
      <w:r w:rsidR="007F704F" w:rsidRPr="00FD538E">
        <w:rPr>
          <w:rFonts w:eastAsia="Times New Roman"/>
          <w:bCs/>
          <w:sz w:val="28"/>
          <w:szCs w:val="28"/>
          <w:lang w:bidi="ru-RU"/>
        </w:rPr>
        <w:t xml:space="preserve"> </w:t>
      </w:r>
      <w:r w:rsidR="005C441D" w:rsidRPr="00FD538E">
        <w:rPr>
          <w:sz w:val="28"/>
          <w:szCs w:val="28"/>
        </w:rPr>
        <w:t>http://utp.sberbank-ast.ru</w:t>
      </w:r>
      <w:r w:rsidR="007F704F" w:rsidRPr="00FD538E">
        <w:rPr>
          <w:rFonts w:eastAsia="Times New Roman"/>
          <w:bCs/>
          <w:sz w:val="28"/>
          <w:szCs w:val="28"/>
          <w:lang w:bidi="ru-RU"/>
        </w:rPr>
        <w:t>.</w:t>
      </w:r>
    </w:p>
    <w:p w:rsidR="007F704F" w:rsidRPr="00FD538E" w:rsidRDefault="007F704F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Любое лицо независимо от регистрации на электронной площадке вправе направить на электронный адр</w:t>
      </w:r>
      <w:r w:rsidR="00F719AB" w:rsidRPr="00FD538E">
        <w:rPr>
          <w:rFonts w:ascii="Times New Roman" w:hAnsi="Times New Roman"/>
          <w:sz w:val="28"/>
          <w:szCs w:val="28"/>
        </w:rPr>
        <w:t>ес о</w:t>
      </w:r>
      <w:r w:rsidRPr="00FD538E">
        <w:rPr>
          <w:rFonts w:ascii="Times New Roman" w:hAnsi="Times New Roman"/>
          <w:sz w:val="28"/>
          <w:szCs w:val="28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D538E" w:rsidRDefault="007F704F" w:rsidP="00FD538E">
      <w:pPr>
        <w:pStyle w:val="3"/>
        <w:ind w:firstLine="709"/>
        <w:outlineLvl w:val="0"/>
        <w:rPr>
          <w:sz w:val="28"/>
          <w:szCs w:val="28"/>
        </w:rPr>
      </w:pPr>
      <w:r w:rsidRPr="00FD538E">
        <w:rPr>
          <w:sz w:val="28"/>
          <w:szCs w:val="28"/>
        </w:rPr>
        <w:t xml:space="preserve">Такой запрос в режиме реального времени направляется в «личный кабинет» </w:t>
      </w:r>
      <w:r w:rsidR="00F719AB" w:rsidRPr="00FD538E">
        <w:rPr>
          <w:sz w:val="28"/>
          <w:szCs w:val="28"/>
        </w:rPr>
        <w:t>п</w:t>
      </w:r>
      <w:r w:rsidRPr="00FD538E">
        <w:rPr>
          <w:sz w:val="28"/>
          <w:szCs w:val="28"/>
        </w:rPr>
        <w:t>родавца для рассмотрения пр</w:t>
      </w:r>
      <w:r w:rsidR="00F719AB" w:rsidRPr="00FD538E">
        <w:rPr>
          <w:sz w:val="28"/>
          <w:szCs w:val="28"/>
        </w:rPr>
        <w:t>и условии, что запрос поступил п</w:t>
      </w:r>
      <w:r w:rsidRPr="00FD538E">
        <w:rPr>
          <w:sz w:val="28"/>
          <w:szCs w:val="28"/>
        </w:rPr>
        <w:t>родавцу не позднее 5 (пяти) рабочих дней до окончания подачи заявок.</w:t>
      </w:r>
    </w:p>
    <w:p w:rsidR="007F704F" w:rsidRPr="00FD538E" w:rsidRDefault="007F704F" w:rsidP="00FD538E">
      <w:pPr>
        <w:pStyle w:val="3"/>
        <w:ind w:firstLine="709"/>
        <w:outlineLvl w:val="0"/>
        <w:rPr>
          <w:sz w:val="28"/>
          <w:szCs w:val="28"/>
        </w:rPr>
      </w:pPr>
      <w:r w:rsidRPr="00FD538E">
        <w:rPr>
          <w:sz w:val="28"/>
          <w:szCs w:val="28"/>
        </w:rPr>
        <w:lastRenderedPageBreak/>
        <w:t>В течение 2 (двух) рабочих д</w:t>
      </w:r>
      <w:r w:rsidR="008A2760" w:rsidRPr="00FD538E">
        <w:rPr>
          <w:sz w:val="28"/>
          <w:szCs w:val="28"/>
        </w:rPr>
        <w:t>ней со дня поступления запроса п</w:t>
      </w:r>
      <w:r w:rsidR="00F719AB" w:rsidRPr="00FD538E">
        <w:rPr>
          <w:sz w:val="28"/>
          <w:szCs w:val="28"/>
        </w:rPr>
        <w:t>родавец предоставляет о</w:t>
      </w:r>
      <w:r w:rsidRPr="00FD538E">
        <w:rPr>
          <w:sz w:val="28"/>
          <w:szCs w:val="28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4593D" w:rsidRPr="00FD538E" w:rsidRDefault="0034593D" w:rsidP="00FD538E">
      <w:pPr>
        <w:pStyle w:val="3"/>
        <w:ind w:firstLine="709"/>
        <w:outlineLvl w:val="0"/>
        <w:rPr>
          <w:sz w:val="28"/>
          <w:szCs w:val="28"/>
        </w:rPr>
      </w:pPr>
      <w:r w:rsidRPr="00FD538E">
        <w:rPr>
          <w:sz w:val="28"/>
          <w:szCs w:val="28"/>
        </w:rPr>
        <w:t xml:space="preserve">Любое лицо независимо от регистрации на </w:t>
      </w:r>
      <w:r w:rsidR="00F719AB" w:rsidRPr="00FD538E">
        <w:rPr>
          <w:sz w:val="28"/>
          <w:szCs w:val="28"/>
        </w:rPr>
        <w:t>э</w:t>
      </w:r>
      <w:r w:rsidRPr="00FD538E">
        <w:rPr>
          <w:sz w:val="28"/>
          <w:szCs w:val="28"/>
        </w:rPr>
        <w:t>лектронной площадке со дня начала приема заявок вправе осмотреть выставленные на продажу объекты недвижимости.</w:t>
      </w:r>
    </w:p>
    <w:p w:rsidR="0034593D" w:rsidRPr="00FD538E" w:rsidRDefault="0034593D" w:rsidP="00FD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Для осмотра имущества необходимо предварительно позвонить по телефону специалистов муниципального казенного учреждения «</w:t>
      </w:r>
      <w:r w:rsidR="00E5019B">
        <w:rPr>
          <w:rFonts w:ascii="Times New Roman" w:hAnsi="Times New Roman"/>
          <w:sz w:val="28"/>
          <w:szCs w:val="28"/>
        </w:rPr>
        <w:t>Управление земельно-имущественными ресурсами Пермского муниципального района»</w:t>
      </w:r>
      <w:r w:rsidRPr="00FD538E">
        <w:rPr>
          <w:rFonts w:ascii="Times New Roman" w:hAnsi="Times New Roman"/>
          <w:sz w:val="28"/>
          <w:szCs w:val="28"/>
        </w:rPr>
        <w:t>, ответственных за показ объектов муниципального нежилого фонда г. Перми:</w:t>
      </w:r>
      <w:r w:rsidR="00726DF0" w:rsidRPr="00FD538E">
        <w:rPr>
          <w:rFonts w:ascii="Times New Roman" w:hAnsi="Times New Roman"/>
          <w:sz w:val="28"/>
          <w:szCs w:val="28"/>
        </w:rPr>
        <w:t xml:space="preserve"> </w:t>
      </w:r>
      <w:r w:rsidRPr="00FD538E">
        <w:rPr>
          <w:rFonts w:ascii="Times New Roman" w:hAnsi="Times New Roman"/>
          <w:b/>
          <w:sz w:val="28"/>
          <w:szCs w:val="28"/>
          <w:u w:val="single"/>
        </w:rPr>
        <w:t xml:space="preserve">тел. </w:t>
      </w:r>
      <w:r w:rsidR="00FD538E">
        <w:rPr>
          <w:rFonts w:ascii="Times New Roman" w:hAnsi="Times New Roman"/>
          <w:b/>
          <w:sz w:val="28"/>
          <w:szCs w:val="28"/>
          <w:u w:val="single"/>
        </w:rPr>
        <w:t xml:space="preserve">8 (342) </w:t>
      </w:r>
      <w:r w:rsidR="00726DF0" w:rsidRPr="00FD538E">
        <w:rPr>
          <w:rFonts w:ascii="Times New Roman" w:hAnsi="Times New Roman"/>
          <w:b/>
          <w:sz w:val="28"/>
          <w:szCs w:val="28"/>
          <w:u w:val="single"/>
        </w:rPr>
        <w:t>296-23-35</w:t>
      </w:r>
      <w:r w:rsidR="00FA5E83" w:rsidRPr="00FD538E">
        <w:rPr>
          <w:rFonts w:ascii="Times New Roman" w:hAnsi="Times New Roman"/>
          <w:b/>
          <w:sz w:val="28"/>
          <w:szCs w:val="28"/>
          <w:u w:val="single"/>
        </w:rPr>
        <w:t xml:space="preserve"> (</w:t>
      </w:r>
      <w:r w:rsidR="00726DF0" w:rsidRPr="00FD538E">
        <w:rPr>
          <w:rFonts w:ascii="Times New Roman" w:hAnsi="Times New Roman"/>
          <w:b/>
          <w:sz w:val="28"/>
          <w:szCs w:val="28"/>
          <w:u w:val="single"/>
        </w:rPr>
        <w:t xml:space="preserve">г. Пермь, </w:t>
      </w:r>
      <w:r w:rsidR="00FA5E83" w:rsidRPr="00FD538E">
        <w:rPr>
          <w:rFonts w:ascii="Times New Roman" w:hAnsi="Times New Roman"/>
          <w:b/>
          <w:sz w:val="28"/>
          <w:szCs w:val="28"/>
          <w:u w:val="single"/>
        </w:rPr>
        <w:t xml:space="preserve">ул. </w:t>
      </w:r>
      <w:r w:rsidR="00726DF0" w:rsidRPr="00FD538E">
        <w:rPr>
          <w:rFonts w:ascii="Times New Roman" w:hAnsi="Times New Roman"/>
          <w:b/>
          <w:sz w:val="28"/>
          <w:szCs w:val="28"/>
          <w:u w:val="single"/>
        </w:rPr>
        <w:t>Верхне-Муллинская</w:t>
      </w:r>
      <w:r w:rsidR="00FA5E83" w:rsidRPr="00FD538E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r w:rsidR="00726DF0" w:rsidRPr="00FD538E">
        <w:rPr>
          <w:rFonts w:ascii="Times New Roman" w:hAnsi="Times New Roman"/>
          <w:b/>
          <w:sz w:val="28"/>
          <w:szCs w:val="28"/>
          <w:u w:val="single"/>
        </w:rPr>
        <w:t>74а</w:t>
      </w:r>
      <w:r w:rsidR="00FA5E83" w:rsidRPr="00FD538E">
        <w:rPr>
          <w:rFonts w:ascii="Times New Roman" w:hAnsi="Times New Roman"/>
          <w:sz w:val="28"/>
          <w:szCs w:val="28"/>
        </w:rPr>
        <w:t>)</w:t>
      </w:r>
      <w:r w:rsidRPr="00FD538E">
        <w:rPr>
          <w:rFonts w:ascii="Times New Roman" w:hAnsi="Times New Roman"/>
          <w:sz w:val="28"/>
          <w:szCs w:val="28"/>
        </w:rPr>
        <w:t>.</w:t>
      </w:r>
    </w:p>
    <w:p w:rsidR="00F75A5F" w:rsidRPr="00FD538E" w:rsidRDefault="00FA447B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D538E">
        <w:rPr>
          <w:rFonts w:ascii="Times New Roman" w:hAnsi="Times New Roman"/>
          <w:sz w:val="28"/>
          <w:szCs w:val="28"/>
        </w:rPr>
        <w:t xml:space="preserve">В </w:t>
      </w:r>
      <w:r w:rsidR="009F3F5F" w:rsidRPr="00FD538E">
        <w:rPr>
          <w:rFonts w:ascii="Times New Roman" w:hAnsi="Times New Roman"/>
          <w:sz w:val="28"/>
          <w:szCs w:val="28"/>
        </w:rPr>
        <w:t>Комитете</w:t>
      </w:r>
      <w:r w:rsidRPr="00FD538E">
        <w:rPr>
          <w:rFonts w:ascii="Times New Roman" w:hAnsi="Times New Roman"/>
          <w:sz w:val="28"/>
          <w:szCs w:val="28"/>
        </w:rPr>
        <w:t xml:space="preserve"> имущественных отношений администрации </w:t>
      </w:r>
      <w:r w:rsidR="009F3F5F" w:rsidRPr="00FD538E">
        <w:rPr>
          <w:rFonts w:ascii="Times New Roman" w:hAnsi="Times New Roman"/>
          <w:sz w:val="28"/>
          <w:szCs w:val="28"/>
        </w:rPr>
        <w:t>Пермского муниципального района</w:t>
      </w:r>
      <w:r w:rsidRPr="00FD538E">
        <w:rPr>
          <w:rFonts w:ascii="Times New Roman" w:hAnsi="Times New Roman"/>
          <w:sz w:val="28"/>
          <w:szCs w:val="28"/>
        </w:rPr>
        <w:t xml:space="preserve"> по адресу</w:t>
      </w:r>
      <w:r w:rsidR="00F719AB" w:rsidRPr="00FD538E">
        <w:rPr>
          <w:rFonts w:ascii="Times New Roman" w:hAnsi="Times New Roman"/>
          <w:sz w:val="28"/>
          <w:szCs w:val="28"/>
        </w:rPr>
        <w:t>:</w:t>
      </w:r>
      <w:r w:rsidRPr="00FD538E">
        <w:rPr>
          <w:rFonts w:ascii="Times New Roman" w:hAnsi="Times New Roman"/>
          <w:sz w:val="28"/>
          <w:szCs w:val="28"/>
        </w:rPr>
        <w:t xml:space="preserve"> г. Пермь, ул. </w:t>
      </w:r>
      <w:r w:rsidR="009F3F5F" w:rsidRPr="00FD538E">
        <w:rPr>
          <w:rFonts w:ascii="Times New Roman" w:hAnsi="Times New Roman"/>
          <w:sz w:val="28"/>
          <w:szCs w:val="28"/>
        </w:rPr>
        <w:t>Верхне-Муллинская, 74а</w:t>
      </w:r>
      <w:r w:rsidRPr="00FD538E">
        <w:rPr>
          <w:rFonts w:ascii="Times New Roman" w:hAnsi="Times New Roman"/>
          <w:sz w:val="28"/>
          <w:szCs w:val="28"/>
        </w:rPr>
        <w:t xml:space="preserve">, </w:t>
      </w:r>
      <w:r w:rsidR="006F3A3F" w:rsidRPr="00FD538E">
        <w:rPr>
          <w:rFonts w:ascii="Times New Roman" w:hAnsi="Times New Roman"/>
          <w:sz w:val="28"/>
          <w:szCs w:val="28"/>
        </w:rPr>
        <w:t xml:space="preserve">ежедневно в рабочие дни </w:t>
      </w:r>
      <w:r w:rsidR="00B64C36" w:rsidRPr="00FD538E">
        <w:rPr>
          <w:rFonts w:ascii="Times New Roman" w:hAnsi="Times New Roman"/>
          <w:sz w:val="28"/>
          <w:szCs w:val="28"/>
        </w:rPr>
        <w:t xml:space="preserve">с </w:t>
      </w:r>
      <w:r w:rsidR="009F3F5F" w:rsidRPr="00FD538E">
        <w:rPr>
          <w:rFonts w:ascii="Times New Roman" w:hAnsi="Times New Roman"/>
          <w:sz w:val="28"/>
          <w:szCs w:val="28"/>
        </w:rPr>
        <w:t>9</w:t>
      </w:r>
      <w:r w:rsidR="00B64C36" w:rsidRPr="00FD538E">
        <w:rPr>
          <w:rFonts w:ascii="Times New Roman" w:hAnsi="Times New Roman"/>
          <w:sz w:val="28"/>
          <w:szCs w:val="28"/>
        </w:rPr>
        <w:t>:00 до 1</w:t>
      </w:r>
      <w:r w:rsidR="009F3F5F" w:rsidRPr="00FD538E">
        <w:rPr>
          <w:rFonts w:ascii="Times New Roman" w:hAnsi="Times New Roman"/>
          <w:sz w:val="28"/>
          <w:szCs w:val="28"/>
        </w:rPr>
        <w:t>6</w:t>
      </w:r>
      <w:r w:rsidR="00B64C36" w:rsidRPr="00FD538E">
        <w:rPr>
          <w:rFonts w:ascii="Times New Roman" w:hAnsi="Times New Roman"/>
          <w:sz w:val="28"/>
          <w:szCs w:val="28"/>
        </w:rPr>
        <w:t xml:space="preserve">:00 </w:t>
      </w:r>
      <w:r w:rsidRPr="00FD538E">
        <w:rPr>
          <w:rFonts w:ascii="Times New Roman" w:hAnsi="Times New Roman"/>
          <w:sz w:val="28"/>
          <w:szCs w:val="28"/>
        </w:rPr>
        <w:t xml:space="preserve">можно ознакомиться с условиями </w:t>
      </w:r>
      <w:r w:rsidR="00F719AB" w:rsidRPr="00FD538E">
        <w:rPr>
          <w:rFonts w:ascii="Times New Roman" w:hAnsi="Times New Roman"/>
          <w:sz w:val="28"/>
          <w:szCs w:val="28"/>
        </w:rPr>
        <w:t>продажи</w:t>
      </w:r>
      <w:r w:rsidRPr="00FD538E">
        <w:rPr>
          <w:rFonts w:ascii="Times New Roman" w:hAnsi="Times New Roman"/>
          <w:sz w:val="28"/>
          <w:szCs w:val="28"/>
        </w:rPr>
        <w:t xml:space="preserve">, наличием обременений, технической документацией (при наличии </w:t>
      </w:r>
      <w:proofErr w:type="spellStart"/>
      <w:r w:rsidRPr="00FD538E">
        <w:rPr>
          <w:rFonts w:ascii="Times New Roman" w:hAnsi="Times New Roman"/>
          <w:sz w:val="28"/>
          <w:szCs w:val="28"/>
        </w:rPr>
        <w:t>флеш</w:t>
      </w:r>
      <w:proofErr w:type="spellEnd"/>
      <w:r w:rsidRPr="00FD538E">
        <w:rPr>
          <w:rFonts w:ascii="Times New Roman" w:hAnsi="Times New Roman"/>
          <w:sz w:val="28"/>
          <w:szCs w:val="28"/>
        </w:rPr>
        <w:t>-карты, выдается в электронном виде), порядком проведения аукциона</w:t>
      </w:r>
      <w:r w:rsidR="005C441D" w:rsidRPr="00FD538E">
        <w:rPr>
          <w:rFonts w:ascii="Times New Roman" w:hAnsi="Times New Roman"/>
          <w:sz w:val="28"/>
          <w:szCs w:val="28"/>
        </w:rPr>
        <w:t>, с условиями типового договора купли-продажи</w:t>
      </w:r>
      <w:r w:rsidRPr="00FD538E">
        <w:rPr>
          <w:rFonts w:ascii="Times New Roman" w:hAnsi="Times New Roman"/>
          <w:sz w:val="28"/>
          <w:szCs w:val="28"/>
        </w:rPr>
        <w:t xml:space="preserve"> (</w:t>
      </w:r>
      <w:r w:rsidR="009F3F5F" w:rsidRPr="00FD538E">
        <w:rPr>
          <w:rFonts w:ascii="Times New Roman" w:hAnsi="Times New Roman"/>
          <w:sz w:val="28"/>
          <w:szCs w:val="28"/>
        </w:rPr>
        <w:t xml:space="preserve">2 этаж, </w:t>
      </w:r>
      <w:proofErr w:type="spellStart"/>
      <w:r w:rsidRPr="00FD538E">
        <w:rPr>
          <w:rFonts w:ascii="Times New Roman" w:hAnsi="Times New Roman"/>
          <w:sz w:val="28"/>
          <w:szCs w:val="28"/>
        </w:rPr>
        <w:t>каб</w:t>
      </w:r>
      <w:proofErr w:type="spellEnd"/>
      <w:r w:rsidRPr="00FD538E">
        <w:rPr>
          <w:rFonts w:ascii="Times New Roman" w:hAnsi="Times New Roman"/>
          <w:sz w:val="28"/>
          <w:szCs w:val="28"/>
        </w:rPr>
        <w:t xml:space="preserve">. № </w:t>
      </w:r>
      <w:r w:rsidR="009F3F5F" w:rsidRPr="00FD538E">
        <w:rPr>
          <w:rFonts w:ascii="Times New Roman" w:hAnsi="Times New Roman"/>
          <w:sz w:val="28"/>
          <w:szCs w:val="28"/>
        </w:rPr>
        <w:t>11</w:t>
      </w:r>
      <w:r w:rsidRPr="00FD538E">
        <w:rPr>
          <w:rFonts w:ascii="Times New Roman" w:hAnsi="Times New Roman"/>
          <w:sz w:val="28"/>
          <w:szCs w:val="28"/>
        </w:rPr>
        <w:t xml:space="preserve">, тел. </w:t>
      </w:r>
      <w:r w:rsidR="00FD538E">
        <w:rPr>
          <w:rFonts w:ascii="Times New Roman" w:hAnsi="Times New Roman"/>
          <w:sz w:val="28"/>
          <w:szCs w:val="28"/>
        </w:rPr>
        <w:t xml:space="preserve">8 (342) </w:t>
      </w:r>
      <w:r w:rsidR="009F3F5F" w:rsidRPr="00FD538E">
        <w:rPr>
          <w:rFonts w:ascii="Times New Roman" w:hAnsi="Times New Roman"/>
          <w:sz w:val="28"/>
          <w:szCs w:val="28"/>
        </w:rPr>
        <w:t>296-32-35</w:t>
      </w:r>
      <w:r w:rsidRPr="00FD538E">
        <w:rPr>
          <w:rFonts w:ascii="Times New Roman" w:hAnsi="Times New Roman"/>
          <w:sz w:val="28"/>
          <w:szCs w:val="28"/>
        </w:rPr>
        <w:t>).</w:t>
      </w:r>
      <w:r w:rsidR="00F719AB" w:rsidRPr="00FD538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07D20" w:rsidRPr="00FD538E" w:rsidRDefault="00307D20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5A5F" w:rsidRPr="00FD538E" w:rsidRDefault="00F75A5F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b/>
          <w:sz w:val="28"/>
          <w:szCs w:val="28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D538E" w:rsidRDefault="00F75A5F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E87956" w:rsidRPr="00FD538E" w:rsidRDefault="00E87956" w:rsidP="00FD538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27FB8" w:rsidRPr="00FD538E" w:rsidRDefault="00827FB8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Условия допуска и отказа в допуске к участию в </w:t>
      </w:r>
      <w:r w:rsidR="00307D20" w:rsidRPr="00FD538E">
        <w:rPr>
          <w:rFonts w:ascii="Times New Roman" w:hAnsi="Times New Roman"/>
          <w:b/>
          <w:sz w:val="28"/>
          <w:szCs w:val="28"/>
          <w:shd w:val="clear" w:color="auto" w:fill="FFFFFF"/>
        </w:rPr>
        <w:t>а</w:t>
      </w:r>
      <w:r w:rsidRPr="00FD538E">
        <w:rPr>
          <w:rFonts w:ascii="Times New Roman" w:hAnsi="Times New Roman"/>
          <w:b/>
          <w:sz w:val="28"/>
          <w:szCs w:val="28"/>
          <w:shd w:val="clear" w:color="auto" w:fill="FFFFFF"/>
        </w:rPr>
        <w:t>укционе.</w:t>
      </w:r>
    </w:p>
    <w:p w:rsidR="00827FB8" w:rsidRPr="00FD538E" w:rsidRDefault="00827FB8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К участию в </w:t>
      </w:r>
      <w:r w:rsidR="00F719AB" w:rsidRPr="00FD538E">
        <w:rPr>
          <w:rFonts w:ascii="Times New Roman" w:hAnsi="Times New Roman"/>
          <w:sz w:val="28"/>
          <w:szCs w:val="28"/>
          <w:shd w:val="clear" w:color="auto" w:fill="FFFFFF"/>
        </w:rPr>
        <w:t>аукционе допускаются п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FD538E" w:rsidRDefault="00485E4D" w:rsidP="00FD538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538E">
        <w:rPr>
          <w:rFonts w:ascii="Times New Roman" w:hAnsi="Times New Roman" w:cs="Times New Roman"/>
          <w:bCs/>
          <w:sz w:val="28"/>
          <w:szCs w:val="28"/>
        </w:rPr>
        <w:t>Претендент приобретает статус участника аукциона с момента подписания протокола</w:t>
      </w:r>
      <w:r w:rsidR="009F3F5F" w:rsidRPr="00FD53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538E">
        <w:rPr>
          <w:rFonts w:ascii="Times New Roman" w:hAnsi="Times New Roman" w:cs="Times New Roman"/>
          <w:bCs/>
          <w:sz w:val="28"/>
          <w:szCs w:val="28"/>
        </w:rPr>
        <w:t>о признании Претендентов участниками аукциона.</w:t>
      </w:r>
    </w:p>
    <w:p w:rsidR="00827FB8" w:rsidRPr="00FD538E" w:rsidRDefault="00827FB8" w:rsidP="00FD53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8E">
        <w:rPr>
          <w:rFonts w:ascii="Times New Roman" w:hAnsi="Times New Roman"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827FB8" w:rsidRPr="00FD538E" w:rsidRDefault="00827FB8" w:rsidP="00FD53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8E">
        <w:rPr>
          <w:rFonts w:ascii="Times New Roman" w:hAnsi="Times New Roman" w:cs="Times New Roman"/>
          <w:sz w:val="28"/>
          <w:szCs w:val="28"/>
        </w:rPr>
        <w:t>-</w:t>
      </w:r>
      <w:r w:rsidR="009F3F5F" w:rsidRPr="00FD538E">
        <w:rPr>
          <w:rFonts w:ascii="Times New Roman" w:hAnsi="Times New Roman" w:cs="Times New Roman"/>
          <w:sz w:val="28"/>
          <w:szCs w:val="28"/>
        </w:rPr>
        <w:tab/>
      </w:r>
      <w:r w:rsidRPr="00FD538E">
        <w:rPr>
          <w:rFonts w:ascii="Times New Roman" w:hAnsi="Times New Roman" w:cs="Times New Roman"/>
          <w:sz w:val="28"/>
          <w:szCs w:val="28"/>
        </w:rPr>
        <w:t>представленные д</w:t>
      </w:r>
      <w:r w:rsidR="00F719AB" w:rsidRPr="00FD538E">
        <w:rPr>
          <w:rFonts w:ascii="Times New Roman" w:hAnsi="Times New Roman" w:cs="Times New Roman"/>
          <w:sz w:val="28"/>
          <w:szCs w:val="28"/>
        </w:rPr>
        <w:t>окументы не подтверждают право п</w:t>
      </w:r>
      <w:r w:rsidRPr="00FD538E">
        <w:rPr>
          <w:rFonts w:ascii="Times New Roman" w:hAnsi="Times New Roman" w:cs="Times New Roman"/>
          <w:sz w:val="28"/>
          <w:szCs w:val="28"/>
        </w:rPr>
        <w:t>ретендента быть покупателем имущества в соответствии с законодательством Российской Федерации;</w:t>
      </w:r>
    </w:p>
    <w:p w:rsidR="00827FB8" w:rsidRPr="00FD538E" w:rsidRDefault="00827FB8" w:rsidP="00FD53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8E">
        <w:rPr>
          <w:rFonts w:ascii="Times New Roman" w:hAnsi="Times New Roman" w:cs="Times New Roman"/>
          <w:sz w:val="28"/>
          <w:szCs w:val="28"/>
        </w:rPr>
        <w:t>-</w:t>
      </w:r>
      <w:r w:rsidR="009F3F5F" w:rsidRPr="00FD538E">
        <w:rPr>
          <w:rFonts w:ascii="Times New Roman" w:hAnsi="Times New Roman" w:cs="Times New Roman"/>
          <w:sz w:val="28"/>
          <w:szCs w:val="28"/>
        </w:rPr>
        <w:tab/>
      </w:r>
      <w:r w:rsidRPr="00FD538E">
        <w:rPr>
          <w:rFonts w:ascii="Times New Roman" w:hAnsi="Times New Roman"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827FB8" w:rsidRPr="00FD538E" w:rsidRDefault="009F3F5F" w:rsidP="00FD53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8E">
        <w:rPr>
          <w:rFonts w:ascii="Times New Roman" w:hAnsi="Times New Roman" w:cs="Times New Roman"/>
          <w:sz w:val="28"/>
          <w:szCs w:val="28"/>
        </w:rPr>
        <w:t>-</w:t>
      </w:r>
      <w:r w:rsidRPr="00FD538E">
        <w:rPr>
          <w:rFonts w:ascii="Times New Roman" w:hAnsi="Times New Roman" w:cs="Times New Roman"/>
          <w:sz w:val="28"/>
          <w:szCs w:val="28"/>
        </w:rPr>
        <w:tab/>
      </w:r>
      <w:r w:rsidR="00827FB8" w:rsidRPr="00FD538E">
        <w:rPr>
          <w:rFonts w:ascii="Times New Roman" w:hAnsi="Times New Roman" w:cs="Times New Roman"/>
          <w:sz w:val="28"/>
          <w:szCs w:val="28"/>
        </w:rPr>
        <w:t xml:space="preserve">не подтверждено поступление в установленный срок задатка на счет </w:t>
      </w:r>
      <w:r w:rsidR="00F719AB" w:rsidRPr="00FD538E">
        <w:rPr>
          <w:rFonts w:ascii="Times New Roman" w:hAnsi="Times New Roman" w:cs="Times New Roman"/>
          <w:sz w:val="28"/>
          <w:szCs w:val="28"/>
        </w:rPr>
        <w:t>о</w:t>
      </w:r>
      <w:r w:rsidR="00827FB8" w:rsidRPr="00FD538E">
        <w:rPr>
          <w:rFonts w:ascii="Times New Roman" w:hAnsi="Times New Roman" w:cs="Times New Roman"/>
          <w:sz w:val="28"/>
          <w:szCs w:val="28"/>
        </w:rPr>
        <w:t>рганизатора, указанный в информационном сообщении;</w:t>
      </w:r>
    </w:p>
    <w:p w:rsidR="00827FB8" w:rsidRPr="00FD538E" w:rsidRDefault="00827FB8" w:rsidP="00FD53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8E">
        <w:rPr>
          <w:rFonts w:ascii="Times New Roman" w:hAnsi="Times New Roman" w:cs="Times New Roman"/>
          <w:sz w:val="28"/>
          <w:szCs w:val="28"/>
        </w:rPr>
        <w:t>-</w:t>
      </w:r>
      <w:r w:rsidR="009F3F5F" w:rsidRPr="00FD538E">
        <w:rPr>
          <w:rFonts w:ascii="Times New Roman" w:hAnsi="Times New Roman" w:cs="Times New Roman"/>
          <w:sz w:val="28"/>
          <w:szCs w:val="28"/>
        </w:rPr>
        <w:tab/>
      </w:r>
      <w:r w:rsidRPr="00FD538E">
        <w:rPr>
          <w:rFonts w:ascii="Times New Roman" w:hAnsi="Times New Roman" w:cs="Times New Roman"/>
          <w:sz w:val="28"/>
          <w:szCs w:val="28"/>
        </w:rPr>
        <w:t>заявка п</w:t>
      </w:r>
      <w:r w:rsidR="00F719AB" w:rsidRPr="00FD538E">
        <w:rPr>
          <w:rFonts w:ascii="Times New Roman" w:hAnsi="Times New Roman" w:cs="Times New Roman"/>
          <w:sz w:val="28"/>
          <w:szCs w:val="28"/>
        </w:rPr>
        <w:t>одана лицом, не уполномоченным п</w:t>
      </w:r>
      <w:r w:rsidRPr="00FD538E">
        <w:rPr>
          <w:rFonts w:ascii="Times New Roman" w:hAnsi="Times New Roman" w:cs="Times New Roman"/>
          <w:sz w:val="28"/>
          <w:szCs w:val="28"/>
        </w:rPr>
        <w:t>ретендентом на осуществление таких действий.</w:t>
      </w:r>
    </w:p>
    <w:p w:rsidR="00827FB8" w:rsidRPr="00FD538E" w:rsidRDefault="00827FB8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538E">
        <w:rPr>
          <w:rFonts w:ascii="Times New Roman" w:hAnsi="Times New Roman"/>
          <w:sz w:val="28"/>
          <w:szCs w:val="28"/>
        </w:rPr>
        <w:t>Продавец в день ра</w:t>
      </w:r>
      <w:r w:rsidR="00451E80" w:rsidRPr="00FD538E">
        <w:rPr>
          <w:rFonts w:ascii="Times New Roman" w:hAnsi="Times New Roman"/>
          <w:sz w:val="28"/>
          <w:szCs w:val="28"/>
        </w:rPr>
        <w:t>ссмотрения заявок и документов п</w:t>
      </w:r>
      <w:r w:rsidRPr="00FD538E">
        <w:rPr>
          <w:rFonts w:ascii="Times New Roman" w:hAnsi="Times New Roman"/>
          <w:sz w:val="28"/>
          <w:szCs w:val="28"/>
        </w:rPr>
        <w:t>ретендентов и установления факта поступления задатка по</w:t>
      </w:r>
      <w:r w:rsidR="00451E80" w:rsidRPr="00FD538E">
        <w:rPr>
          <w:rFonts w:ascii="Times New Roman" w:hAnsi="Times New Roman"/>
          <w:sz w:val="28"/>
          <w:szCs w:val="28"/>
        </w:rPr>
        <w:t>дписывает протокол о признании п</w:t>
      </w:r>
      <w:r w:rsidRPr="00FD538E">
        <w:rPr>
          <w:rFonts w:ascii="Times New Roman" w:hAnsi="Times New Roman"/>
          <w:sz w:val="28"/>
          <w:szCs w:val="28"/>
        </w:rPr>
        <w:t xml:space="preserve">ретендентов участниками, в котором приводится перечень принятых заявок (с указанием имен (наименований) </w:t>
      </w:r>
      <w:r w:rsidR="00CE034B" w:rsidRPr="00FD538E">
        <w:rPr>
          <w:rFonts w:ascii="Times New Roman" w:hAnsi="Times New Roman"/>
          <w:sz w:val="28"/>
          <w:szCs w:val="28"/>
        </w:rPr>
        <w:t>п</w:t>
      </w:r>
      <w:r w:rsidRPr="00FD538E">
        <w:rPr>
          <w:rFonts w:ascii="Times New Roman" w:hAnsi="Times New Roman"/>
          <w:sz w:val="28"/>
          <w:szCs w:val="28"/>
        </w:rPr>
        <w:t>ретендентов), перечень отозванны</w:t>
      </w:r>
      <w:r w:rsidR="00CE034B" w:rsidRPr="00FD538E">
        <w:rPr>
          <w:rFonts w:ascii="Times New Roman" w:hAnsi="Times New Roman"/>
          <w:sz w:val="28"/>
          <w:szCs w:val="28"/>
        </w:rPr>
        <w:t xml:space="preserve">х заявок, </w:t>
      </w:r>
      <w:r w:rsidR="00CE034B" w:rsidRPr="00FD538E">
        <w:rPr>
          <w:rFonts w:ascii="Times New Roman" w:hAnsi="Times New Roman"/>
          <w:sz w:val="28"/>
          <w:szCs w:val="28"/>
        </w:rPr>
        <w:lastRenderedPageBreak/>
        <w:t>имена (наименования) п</w:t>
      </w:r>
      <w:r w:rsidRPr="00FD538E">
        <w:rPr>
          <w:rFonts w:ascii="Times New Roman" w:hAnsi="Times New Roman"/>
          <w:sz w:val="28"/>
          <w:szCs w:val="28"/>
        </w:rPr>
        <w:t xml:space="preserve">ретендентов, признанных участниками, а также имена (наименования) </w:t>
      </w:r>
      <w:r w:rsidR="00CE034B" w:rsidRPr="00FD538E">
        <w:rPr>
          <w:rFonts w:ascii="Times New Roman" w:hAnsi="Times New Roman"/>
          <w:sz w:val="28"/>
          <w:szCs w:val="28"/>
        </w:rPr>
        <w:t>п</w:t>
      </w:r>
      <w:r w:rsidRPr="00FD538E">
        <w:rPr>
          <w:rFonts w:ascii="Times New Roman" w:hAnsi="Times New Roman"/>
          <w:sz w:val="28"/>
          <w:szCs w:val="28"/>
        </w:rPr>
        <w:t xml:space="preserve">ретендентов, которым было отказано в допуске к участию в </w:t>
      </w:r>
      <w:r w:rsidR="00CE034B" w:rsidRPr="00FD538E">
        <w:rPr>
          <w:rFonts w:ascii="Times New Roman" w:hAnsi="Times New Roman"/>
          <w:sz w:val="28"/>
          <w:szCs w:val="28"/>
        </w:rPr>
        <w:t>а</w:t>
      </w:r>
      <w:r w:rsidRPr="00FD538E">
        <w:rPr>
          <w:rFonts w:ascii="Times New Roman" w:hAnsi="Times New Roman"/>
          <w:sz w:val="28"/>
          <w:szCs w:val="28"/>
        </w:rPr>
        <w:t>укционе, с указанием оснований отказа.</w:t>
      </w:r>
      <w:proofErr w:type="gramEnd"/>
    </w:p>
    <w:p w:rsidR="00CE034B" w:rsidRPr="00FD538E" w:rsidRDefault="00827FB8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Не позднее следующего рабочего дня после дня по</w:t>
      </w:r>
      <w:r w:rsidR="00CE034B" w:rsidRPr="00FD538E">
        <w:rPr>
          <w:rFonts w:ascii="Times New Roman" w:hAnsi="Times New Roman"/>
          <w:sz w:val="28"/>
          <w:szCs w:val="28"/>
          <w:shd w:val="clear" w:color="auto" w:fill="FFFFFF"/>
        </w:rPr>
        <w:t>дписания протокола о признании претендентов участниками всем п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 w:rsidRPr="00FD538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укциона или об отказе в п</w:t>
      </w:r>
      <w:r w:rsidR="00CE034B" w:rsidRPr="00FD538E">
        <w:rPr>
          <w:rFonts w:ascii="Times New Roman" w:hAnsi="Times New Roman"/>
          <w:sz w:val="28"/>
          <w:szCs w:val="28"/>
          <w:shd w:val="clear" w:color="auto" w:fill="FFFFFF"/>
        </w:rPr>
        <w:t>ризнании участниками а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укциона с указанием оснований отказа.</w:t>
      </w:r>
    </w:p>
    <w:p w:rsidR="00827FB8" w:rsidRPr="00FD538E" w:rsidRDefault="00827FB8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Информация о </w:t>
      </w:r>
      <w:r w:rsidR="00CE034B" w:rsidRPr="00FD538E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ретендентах, не допущенных к участию в </w:t>
      </w:r>
      <w:r w:rsidR="00CE034B" w:rsidRPr="00FD538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="00FD538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0" w:history="1">
        <w:r w:rsidRPr="00FD538E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www.torgi.gov.ru</w:t>
        </w:r>
      </w:hyperlink>
      <w:r w:rsidR="00FD538E" w:rsidRPr="00FD538E">
        <w:rPr>
          <w:rStyle w:val="a4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CE034B" w:rsidRPr="00FD538E">
        <w:rPr>
          <w:rFonts w:ascii="Times New Roman" w:hAnsi="Times New Roman"/>
          <w:sz w:val="28"/>
          <w:szCs w:val="28"/>
          <w:shd w:val="clear" w:color="auto" w:fill="FFFFFF"/>
        </w:rPr>
        <w:t>и на официальном сайте п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родавца</w:t>
      </w:r>
      <w:r w:rsidRPr="00FD538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C441D" w:rsidRPr="00FD538E">
        <w:rPr>
          <w:rFonts w:ascii="Times New Roman" w:hAnsi="Times New Roman"/>
          <w:sz w:val="28"/>
          <w:szCs w:val="28"/>
        </w:rPr>
        <w:t>http://utp.sberbank-ast.ru</w:t>
      </w:r>
      <w:r w:rsidR="005C441D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:rsidR="00827FB8" w:rsidRPr="00FD538E" w:rsidRDefault="00827FB8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E9472E" w:rsidRPr="00FD538E" w:rsidRDefault="005E08E9" w:rsidP="00FD538E">
      <w:pPr>
        <w:pStyle w:val="a5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D538E">
        <w:rPr>
          <w:rFonts w:ascii="Times New Roman" w:hAnsi="Times New Roman"/>
          <w:b/>
          <w:sz w:val="28"/>
          <w:szCs w:val="28"/>
        </w:rPr>
        <w:t xml:space="preserve">Порядок проведения </w:t>
      </w:r>
      <w:r w:rsidR="00CE034B" w:rsidRPr="00FD538E">
        <w:rPr>
          <w:rFonts w:ascii="Times New Roman" w:hAnsi="Times New Roman"/>
          <w:b/>
          <w:sz w:val="28"/>
          <w:szCs w:val="28"/>
        </w:rPr>
        <w:t>а</w:t>
      </w:r>
      <w:r w:rsidRPr="00FD538E">
        <w:rPr>
          <w:rFonts w:ascii="Times New Roman" w:hAnsi="Times New Roman"/>
          <w:b/>
          <w:sz w:val="28"/>
          <w:szCs w:val="28"/>
        </w:rPr>
        <w:t>укциона, определения его победителя и место подведения итогов продажи муниципального имущества.</w:t>
      </w:r>
    </w:p>
    <w:p w:rsidR="00BE37FB" w:rsidRPr="007D293C" w:rsidRDefault="00935704" w:rsidP="00FD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93C">
        <w:rPr>
          <w:rFonts w:ascii="Times New Roman" w:hAnsi="Times New Roman"/>
          <w:sz w:val="28"/>
          <w:szCs w:val="28"/>
        </w:rPr>
        <w:t>А</w:t>
      </w:r>
      <w:r w:rsidR="00BE37FB" w:rsidRPr="007D293C">
        <w:rPr>
          <w:rFonts w:ascii="Times New Roman" w:hAnsi="Times New Roman"/>
          <w:sz w:val="28"/>
          <w:szCs w:val="28"/>
        </w:rPr>
        <w:t xml:space="preserve">укцион проводится в указанные в информационном сообщении день и час путем последовательного </w:t>
      </w:r>
      <w:r w:rsidR="007D293C" w:rsidRPr="007D293C">
        <w:rPr>
          <w:rFonts w:ascii="Times New Roman" w:hAnsi="Times New Roman"/>
          <w:sz w:val="28"/>
          <w:szCs w:val="28"/>
        </w:rPr>
        <w:t>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</w:t>
      </w:r>
      <w:r w:rsidR="00BE37FB" w:rsidRPr="007D293C">
        <w:rPr>
          <w:rFonts w:ascii="Times New Roman" w:hAnsi="Times New Roman"/>
          <w:sz w:val="28"/>
          <w:szCs w:val="28"/>
        </w:rPr>
        <w:t>.</w:t>
      </w:r>
    </w:p>
    <w:p w:rsidR="007D293C" w:rsidRDefault="007D293C" w:rsidP="00FD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93C">
        <w:rPr>
          <w:rFonts w:ascii="Times New Roman" w:hAnsi="Times New Roman"/>
          <w:sz w:val="28"/>
          <w:szCs w:val="28"/>
        </w:rPr>
        <w:t>«Шаг понижения»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</w:t>
      </w:r>
      <w:r w:rsidR="00A84CF5">
        <w:rPr>
          <w:rFonts w:ascii="Times New Roman" w:hAnsi="Times New Roman"/>
          <w:sz w:val="28"/>
          <w:szCs w:val="28"/>
        </w:rPr>
        <w:t>.</w:t>
      </w:r>
    </w:p>
    <w:p w:rsidR="00A84CF5" w:rsidRDefault="00A84CF5" w:rsidP="00FD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CF5">
        <w:rPr>
          <w:rFonts w:ascii="Times New Roman" w:hAnsi="Times New Roman"/>
          <w:sz w:val="28"/>
          <w:szCs w:val="28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</w:t>
      </w:r>
    </w:p>
    <w:p w:rsidR="00A84CF5" w:rsidRDefault="00A84CF5" w:rsidP="00FD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CF5">
        <w:rPr>
          <w:rFonts w:ascii="Times New Roman" w:hAnsi="Times New Roman"/>
          <w:sz w:val="28"/>
          <w:szCs w:val="28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A84CF5" w:rsidRPr="00A84CF5" w:rsidRDefault="00A84CF5" w:rsidP="00A84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4CF5">
        <w:rPr>
          <w:rFonts w:ascii="Times New Roman" w:hAnsi="Times New Roman"/>
          <w:sz w:val="28"/>
          <w:szCs w:val="28"/>
        </w:rPr>
        <w:t>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разделом II Положения об организации и проведении продажи государственного или муниципального имущества в электронной форме (постановление Правительства Российской Федерации от 27 августа 2012 г. № 860 «Об организации и проведении продажи государственного или муниципального имущества</w:t>
      </w:r>
      <w:proofErr w:type="gramEnd"/>
      <w:r w:rsidRPr="00A84CF5">
        <w:rPr>
          <w:rFonts w:ascii="Times New Roman" w:hAnsi="Times New Roman"/>
          <w:sz w:val="28"/>
          <w:szCs w:val="28"/>
        </w:rPr>
        <w:t xml:space="preserve"> в электронной форме»).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</w:r>
    </w:p>
    <w:p w:rsidR="00A84CF5" w:rsidRDefault="00A84CF5" w:rsidP="00A84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CF5">
        <w:rPr>
          <w:rFonts w:ascii="Times New Roman" w:hAnsi="Times New Roman"/>
          <w:sz w:val="28"/>
          <w:szCs w:val="28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A84CF5" w:rsidRPr="00A84CF5" w:rsidRDefault="00A84CF5" w:rsidP="00A84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CF5">
        <w:rPr>
          <w:rFonts w:ascii="Times New Roman" w:hAnsi="Times New Roman"/>
          <w:sz w:val="28"/>
          <w:szCs w:val="28"/>
        </w:rPr>
        <w:lastRenderedPageBreak/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A84CF5" w:rsidRPr="00A84CF5" w:rsidRDefault="00A84CF5" w:rsidP="00A84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84CF5">
        <w:rPr>
          <w:rFonts w:ascii="Times New Roman" w:hAnsi="Times New Roman"/>
          <w:sz w:val="28"/>
          <w:szCs w:val="28"/>
        </w:rPr>
        <w:t xml:space="preserve">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 подтверждения) участниками предложения о цене имущества;</w:t>
      </w:r>
    </w:p>
    <w:p w:rsidR="00A84CF5" w:rsidRDefault="00A84CF5" w:rsidP="00A84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84CF5">
        <w:rPr>
          <w:rFonts w:ascii="Times New Roman" w:hAnsi="Times New Roman"/>
          <w:sz w:val="28"/>
          <w:szCs w:val="28"/>
        </w:rPr>
        <w:t xml:space="preserve">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:rsidR="00A84CF5" w:rsidRDefault="00A84CF5" w:rsidP="00A84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CF5">
        <w:rPr>
          <w:rFonts w:ascii="Times New Roman" w:hAnsi="Times New Roman"/>
          <w:sz w:val="28"/>
          <w:szCs w:val="28"/>
        </w:rPr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A84CF5" w:rsidRDefault="00A84CF5" w:rsidP="00A84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CF5">
        <w:rPr>
          <w:rFonts w:ascii="Times New Roman" w:hAnsi="Times New Roman"/>
          <w:sz w:val="28"/>
          <w:szCs w:val="28"/>
        </w:rPr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A84CF5" w:rsidRDefault="00A84CF5" w:rsidP="00A84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CF5">
        <w:rPr>
          <w:rFonts w:ascii="Times New Roman" w:hAnsi="Times New Roman"/>
          <w:sz w:val="28"/>
          <w:szCs w:val="28"/>
        </w:rP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</w:t>
      </w:r>
    </w:p>
    <w:p w:rsidR="00A84CF5" w:rsidRDefault="00A84CF5" w:rsidP="00A84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red"/>
        </w:rPr>
      </w:pPr>
      <w:r w:rsidRPr="00A84CF5">
        <w:rPr>
          <w:rFonts w:ascii="Times New Roman" w:hAnsi="Times New Roman"/>
          <w:sz w:val="28"/>
          <w:szCs w:val="28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A84CF5" w:rsidRPr="00A84CF5" w:rsidRDefault="00A84CF5" w:rsidP="00A84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CF5">
        <w:rPr>
          <w:rFonts w:ascii="Times New Roman" w:hAnsi="Times New Roman"/>
          <w:sz w:val="28"/>
          <w:szCs w:val="28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A84CF5" w:rsidRPr="00A84CF5" w:rsidRDefault="00A84CF5" w:rsidP="00373C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84CF5">
        <w:rPr>
          <w:rFonts w:ascii="Times New Roman" w:hAnsi="Times New Roman"/>
          <w:sz w:val="28"/>
          <w:szCs w:val="28"/>
        </w:rPr>
        <w:t xml:space="preserve"> </w:t>
      </w:r>
      <w:r w:rsidR="00373CE2">
        <w:rPr>
          <w:rFonts w:ascii="Times New Roman" w:hAnsi="Times New Roman"/>
          <w:sz w:val="28"/>
          <w:szCs w:val="28"/>
        </w:rPr>
        <w:tab/>
      </w:r>
      <w:r w:rsidRPr="00A84CF5">
        <w:rPr>
          <w:rFonts w:ascii="Times New Roman" w:hAnsi="Times New Roman"/>
          <w:sz w:val="28"/>
          <w:szCs w:val="28"/>
        </w:rPr>
        <w:t>наименование имущества и иные позволяющие его индивидуализировать сведения (спецификация лота);</w:t>
      </w:r>
    </w:p>
    <w:p w:rsidR="00A84CF5" w:rsidRPr="00A84CF5" w:rsidRDefault="00A84CF5" w:rsidP="00373C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84CF5">
        <w:rPr>
          <w:rFonts w:ascii="Times New Roman" w:hAnsi="Times New Roman"/>
          <w:sz w:val="28"/>
          <w:szCs w:val="28"/>
        </w:rPr>
        <w:t xml:space="preserve"> </w:t>
      </w:r>
      <w:r w:rsidR="00373CE2">
        <w:rPr>
          <w:rFonts w:ascii="Times New Roman" w:hAnsi="Times New Roman"/>
          <w:sz w:val="28"/>
          <w:szCs w:val="28"/>
        </w:rPr>
        <w:tab/>
      </w:r>
      <w:r w:rsidRPr="00A84CF5">
        <w:rPr>
          <w:rFonts w:ascii="Times New Roman" w:hAnsi="Times New Roman"/>
          <w:sz w:val="28"/>
          <w:szCs w:val="28"/>
        </w:rPr>
        <w:t>цена сделки;</w:t>
      </w:r>
    </w:p>
    <w:p w:rsidR="00A84CF5" w:rsidRDefault="00A84CF5" w:rsidP="00373C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red"/>
        </w:rPr>
      </w:pPr>
      <w:r>
        <w:rPr>
          <w:rFonts w:ascii="Times New Roman" w:hAnsi="Times New Roman"/>
          <w:sz w:val="28"/>
          <w:szCs w:val="28"/>
        </w:rPr>
        <w:t>-</w:t>
      </w:r>
      <w:r w:rsidRPr="00A84CF5">
        <w:rPr>
          <w:rFonts w:ascii="Times New Roman" w:hAnsi="Times New Roman"/>
          <w:sz w:val="28"/>
          <w:szCs w:val="28"/>
        </w:rPr>
        <w:t xml:space="preserve"> </w:t>
      </w:r>
      <w:r w:rsidR="00373CE2">
        <w:rPr>
          <w:rFonts w:ascii="Times New Roman" w:hAnsi="Times New Roman"/>
          <w:sz w:val="28"/>
          <w:szCs w:val="28"/>
        </w:rPr>
        <w:tab/>
      </w:r>
      <w:r w:rsidRPr="00A84CF5">
        <w:rPr>
          <w:rFonts w:ascii="Times New Roman" w:hAnsi="Times New Roman"/>
          <w:sz w:val="28"/>
          <w:szCs w:val="28"/>
        </w:rPr>
        <w:t>фамилия, имя, отчество физического лица или наименование юридического лица - победителя.</w:t>
      </w:r>
    </w:p>
    <w:p w:rsidR="00A84CF5" w:rsidRPr="00A84CF5" w:rsidRDefault="00A84CF5" w:rsidP="00A84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CF5">
        <w:rPr>
          <w:rFonts w:ascii="Times New Roman" w:hAnsi="Times New Roman"/>
          <w:sz w:val="28"/>
          <w:szCs w:val="28"/>
        </w:rPr>
        <w:t>Продажа имущества посредством публичного предложения признается несостоявшейся в следующих случаях:</w:t>
      </w:r>
    </w:p>
    <w:p w:rsidR="00A84CF5" w:rsidRPr="00A84CF5" w:rsidRDefault="00A84CF5" w:rsidP="00373C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84CF5">
        <w:rPr>
          <w:rFonts w:ascii="Times New Roman" w:hAnsi="Times New Roman"/>
          <w:sz w:val="28"/>
          <w:szCs w:val="28"/>
        </w:rPr>
        <w:t xml:space="preserve"> </w:t>
      </w:r>
      <w:r w:rsidR="00373CE2">
        <w:rPr>
          <w:rFonts w:ascii="Times New Roman" w:hAnsi="Times New Roman"/>
          <w:sz w:val="28"/>
          <w:szCs w:val="28"/>
        </w:rPr>
        <w:tab/>
      </w:r>
      <w:r w:rsidRPr="00A84CF5">
        <w:rPr>
          <w:rFonts w:ascii="Times New Roman" w:hAnsi="Times New Roman"/>
          <w:sz w:val="28"/>
          <w:szCs w:val="28"/>
        </w:rPr>
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A84CF5" w:rsidRPr="00A84CF5" w:rsidRDefault="00A84CF5" w:rsidP="00373C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84CF5">
        <w:rPr>
          <w:rFonts w:ascii="Times New Roman" w:hAnsi="Times New Roman"/>
          <w:sz w:val="28"/>
          <w:szCs w:val="28"/>
        </w:rPr>
        <w:t xml:space="preserve"> </w:t>
      </w:r>
      <w:r w:rsidR="00373CE2">
        <w:rPr>
          <w:rFonts w:ascii="Times New Roman" w:hAnsi="Times New Roman"/>
          <w:sz w:val="28"/>
          <w:szCs w:val="28"/>
        </w:rPr>
        <w:tab/>
      </w:r>
      <w:r w:rsidRPr="00A84CF5">
        <w:rPr>
          <w:rFonts w:ascii="Times New Roman" w:hAnsi="Times New Roman"/>
          <w:sz w:val="28"/>
          <w:szCs w:val="28"/>
        </w:rPr>
        <w:t>принято решение о признании только одного претендента участником;</w:t>
      </w:r>
    </w:p>
    <w:p w:rsidR="00A84CF5" w:rsidRDefault="00A84CF5" w:rsidP="00373C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red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A84CF5">
        <w:rPr>
          <w:rFonts w:ascii="Times New Roman" w:hAnsi="Times New Roman"/>
          <w:sz w:val="28"/>
          <w:szCs w:val="28"/>
        </w:rPr>
        <w:t xml:space="preserve"> </w:t>
      </w:r>
      <w:r w:rsidR="00373CE2">
        <w:rPr>
          <w:rFonts w:ascii="Times New Roman" w:hAnsi="Times New Roman"/>
          <w:sz w:val="28"/>
          <w:szCs w:val="28"/>
        </w:rPr>
        <w:tab/>
      </w:r>
      <w:r w:rsidRPr="00A84CF5">
        <w:rPr>
          <w:rFonts w:ascii="Times New Roman" w:hAnsi="Times New Roman"/>
          <w:sz w:val="28"/>
          <w:szCs w:val="28"/>
        </w:rPr>
        <w:t>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A84CF5" w:rsidRDefault="00A84CF5" w:rsidP="00A84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red"/>
        </w:rPr>
      </w:pPr>
      <w:r w:rsidRPr="00A84CF5">
        <w:rPr>
          <w:rFonts w:ascii="Times New Roman" w:hAnsi="Times New Roman"/>
          <w:sz w:val="28"/>
          <w:szCs w:val="28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0E4B10" w:rsidRPr="00FD538E" w:rsidRDefault="000E4B10" w:rsidP="00FD538E">
      <w:pPr>
        <w:pStyle w:val="TextBasTxt"/>
        <w:ind w:firstLine="709"/>
        <w:rPr>
          <w:b/>
          <w:sz w:val="28"/>
          <w:szCs w:val="28"/>
        </w:rPr>
      </w:pPr>
    </w:p>
    <w:p w:rsidR="000E4B10" w:rsidRPr="00FD538E" w:rsidRDefault="000E4B10" w:rsidP="00FD538E">
      <w:pPr>
        <w:pStyle w:val="TextBasTxt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FD538E">
        <w:rPr>
          <w:b/>
          <w:sz w:val="28"/>
          <w:szCs w:val="28"/>
        </w:rPr>
        <w:t>Срок заключения договора купли-продажи</w:t>
      </w:r>
      <w:r w:rsidR="00307D20" w:rsidRPr="00FD538E">
        <w:rPr>
          <w:b/>
          <w:sz w:val="28"/>
          <w:szCs w:val="28"/>
        </w:rPr>
        <w:t>,</w:t>
      </w:r>
    </w:p>
    <w:p w:rsidR="000E4B10" w:rsidRPr="00FD538E" w:rsidRDefault="00307D20" w:rsidP="00FD538E">
      <w:pPr>
        <w:pStyle w:val="TextBasTxt"/>
        <w:ind w:firstLine="0"/>
        <w:jc w:val="center"/>
        <w:rPr>
          <w:b/>
          <w:sz w:val="28"/>
          <w:szCs w:val="28"/>
        </w:rPr>
      </w:pPr>
      <w:r w:rsidRPr="00FD538E">
        <w:rPr>
          <w:b/>
          <w:sz w:val="28"/>
          <w:szCs w:val="28"/>
        </w:rPr>
        <w:t>оплата приобретенного имущества.</w:t>
      </w:r>
    </w:p>
    <w:p w:rsidR="000A6B0C" w:rsidRPr="00FD538E" w:rsidRDefault="000A6B0C" w:rsidP="00FD538E">
      <w:pPr>
        <w:pStyle w:val="TextBasTxt"/>
        <w:ind w:firstLine="709"/>
        <w:rPr>
          <w:sz w:val="28"/>
          <w:szCs w:val="28"/>
        </w:rPr>
      </w:pPr>
      <w:r w:rsidRPr="00FD538E">
        <w:rPr>
          <w:rFonts w:eastAsia="Times New Roman"/>
          <w:sz w:val="28"/>
          <w:szCs w:val="28"/>
          <w:lang w:eastAsia="en-US"/>
        </w:rPr>
        <w:t xml:space="preserve">Договор купли-продажи имущества </w:t>
      </w:r>
      <w:r w:rsidR="00D6598D">
        <w:rPr>
          <w:rFonts w:eastAsia="Times New Roman"/>
          <w:sz w:val="28"/>
          <w:szCs w:val="28"/>
          <w:lang w:eastAsia="en-US"/>
        </w:rPr>
        <w:t>(Приложения 1</w:t>
      </w:r>
      <w:r w:rsidR="00CF4FEC" w:rsidRPr="00FD538E">
        <w:rPr>
          <w:rFonts w:eastAsia="Times New Roman"/>
          <w:sz w:val="28"/>
          <w:szCs w:val="28"/>
          <w:lang w:eastAsia="en-US"/>
        </w:rPr>
        <w:t xml:space="preserve"> </w:t>
      </w:r>
      <w:r w:rsidRPr="00FD538E">
        <w:rPr>
          <w:rFonts w:eastAsia="Times New Roman"/>
          <w:bCs/>
          <w:sz w:val="28"/>
          <w:szCs w:val="28"/>
          <w:lang w:eastAsia="en-US"/>
        </w:rPr>
        <w:t xml:space="preserve">к </w:t>
      </w:r>
      <w:r w:rsidR="00992357" w:rsidRPr="00FD538E">
        <w:rPr>
          <w:rFonts w:eastAsia="Times New Roman"/>
          <w:bCs/>
          <w:sz w:val="28"/>
          <w:szCs w:val="28"/>
          <w:lang w:eastAsia="en-US"/>
        </w:rPr>
        <w:t>информационному сообщению о проведен</w:t>
      </w:r>
      <w:proofErr w:type="gramStart"/>
      <w:r w:rsidR="00992357" w:rsidRPr="00FD538E">
        <w:rPr>
          <w:rFonts w:eastAsia="Times New Roman"/>
          <w:bCs/>
          <w:sz w:val="28"/>
          <w:szCs w:val="28"/>
          <w:lang w:eastAsia="en-US"/>
        </w:rPr>
        <w:t xml:space="preserve">ии </w:t>
      </w:r>
      <w:r w:rsidRPr="00FD538E">
        <w:rPr>
          <w:rFonts w:eastAsia="Times New Roman"/>
          <w:bCs/>
          <w:sz w:val="28"/>
          <w:szCs w:val="28"/>
          <w:lang w:eastAsia="en-US"/>
        </w:rPr>
        <w:t>ау</w:t>
      </w:r>
      <w:proofErr w:type="gramEnd"/>
      <w:r w:rsidRPr="00FD538E">
        <w:rPr>
          <w:rFonts w:eastAsia="Times New Roman"/>
          <w:bCs/>
          <w:sz w:val="28"/>
          <w:szCs w:val="28"/>
          <w:lang w:eastAsia="en-US"/>
        </w:rPr>
        <w:t>кцион</w:t>
      </w:r>
      <w:r w:rsidR="00992357" w:rsidRPr="00FD538E">
        <w:rPr>
          <w:rFonts w:eastAsia="Times New Roman"/>
          <w:bCs/>
          <w:sz w:val="28"/>
          <w:szCs w:val="28"/>
          <w:lang w:eastAsia="en-US"/>
        </w:rPr>
        <w:t>а</w:t>
      </w:r>
      <w:r w:rsidRPr="00FD538E">
        <w:rPr>
          <w:rFonts w:eastAsia="Times New Roman"/>
          <w:bCs/>
          <w:sz w:val="28"/>
          <w:szCs w:val="28"/>
          <w:lang w:eastAsia="en-US"/>
        </w:rPr>
        <w:t>)</w:t>
      </w:r>
      <w:r w:rsidRPr="00FD538E">
        <w:rPr>
          <w:rFonts w:eastAsia="Times New Roman"/>
          <w:sz w:val="28"/>
          <w:szCs w:val="28"/>
          <w:lang w:eastAsia="en-US"/>
        </w:rPr>
        <w:t>, заключается между продавцом и п</w:t>
      </w:r>
      <w:r w:rsidR="00307D20" w:rsidRPr="00FD538E">
        <w:rPr>
          <w:rFonts w:eastAsia="Times New Roman"/>
          <w:sz w:val="28"/>
          <w:szCs w:val="28"/>
          <w:lang w:eastAsia="en-US"/>
        </w:rPr>
        <w:t>обедителем а</w:t>
      </w:r>
      <w:r w:rsidRPr="00FD538E">
        <w:rPr>
          <w:rFonts w:eastAsia="Times New Roman"/>
          <w:sz w:val="28"/>
          <w:szCs w:val="28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D538E">
        <w:rPr>
          <w:sz w:val="28"/>
          <w:szCs w:val="28"/>
        </w:rPr>
        <w:t xml:space="preserve"> рабочих дней со дня подведения итогов аукциона.</w:t>
      </w:r>
    </w:p>
    <w:p w:rsidR="00307D20" w:rsidRPr="00FD538E" w:rsidRDefault="00307D20" w:rsidP="00FD538E">
      <w:pPr>
        <w:pStyle w:val="TextBasTxt"/>
        <w:ind w:firstLine="709"/>
        <w:rPr>
          <w:sz w:val="28"/>
          <w:szCs w:val="28"/>
          <w:shd w:val="clear" w:color="auto" w:fill="FFFFFF"/>
        </w:rPr>
      </w:pPr>
      <w:r w:rsidRPr="00FD538E">
        <w:rPr>
          <w:sz w:val="28"/>
          <w:szCs w:val="28"/>
          <w:shd w:val="clear" w:color="auto" w:fill="FFFFFF"/>
        </w:rPr>
        <w:t>Договор купли-продажи имущества заключается в простой письменной форме по месту нахождения продавца.</w:t>
      </w:r>
    </w:p>
    <w:p w:rsidR="00307D20" w:rsidRPr="00FD538E" w:rsidRDefault="00307D20" w:rsidP="00FD538E">
      <w:pPr>
        <w:pStyle w:val="TextBasTxt"/>
        <w:ind w:firstLine="709"/>
        <w:rPr>
          <w:sz w:val="28"/>
          <w:szCs w:val="28"/>
          <w:shd w:val="clear" w:color="auto" w:fill="FFFFFF"/>
        </w:rPr>
      </w:pPr>
      <w:r w:rsidRPr="00FD538E">
        <w:rPr>
          <w:rFonts w:eastAsia="Times New Roman"/>
          <w:sz w:val="28"/>
          <w:szCs w:val="28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4A676D" w:rsidRPr="00FD538E" w:rsidRDefault="004A676D" w:rsidP="00FD538E">
      <w:pPr>
        <w:pStyle w:val="TextBasTxt"/>
        <w:ind w:firstLine="709"/>
        <w:rPr>
          <w:sz w:val="28"/>
          <w:szCs w:val="28"/>
        </w:rPr>
      </w:pPr>
      <w:r w:rsidRPr="00FD538E">
        <w:rPr>
          <w:sz w:val="28"/>
          <w:szCs w:val="28"/>
        </w:rPr>
        <w:t xml:space="preserve">Оплата приобретенного на </w:t>
      </w:r>
      <w:r w:rsidR="00307D20" w:rsidRPr="00FD538E">
        <w:rPr>
          <w:sz w:val="28"/>
          <w:szCs w:val="28"/>
        </w:rPr>
        <w:t>а</w:t>
      </w:r>
      <w:r w:rsidRPr="00FD538E">
        <w:rPr>
          <w:sz w:val="28"/>
          <w:szCs w:val="28"/>
        </w:rPr>
        <w:t>укционе имущества производится п</w:t>
      </w:r>
      <w:r w:rsidR="00307D20" w:rsidRPr="00FD538E">
        <w:rPr>
          <w:sz w:val="28"/>
          <w:szCs w:val="28"/>
        </w:rPr>
        <w:t>обедителем а</w:t>
      </w:r>
      <w:r w:rsidRPr="00FD538E">
        <w:rPr>
          <w:sz w:val="28"/>
          <w:szCs w:val="28"/>
        </w:rPr>
        <w:t xml:space="preserve">укциона </w:t>
      </w:r>
      <w:r w:rsidRPr="00FD538E">
        <w:rPr>
          <w:rFonts w:eastAsia="Times New Roman"/>
          <w:sz w:val="28"/>
          <w:szCs w:val="28"/>
          <w:lang w:eastAsia="en-US"/>
        </w:rPr>
        <w:t>единовременно</w:t>
      </w:r>
      <w:r w:rsidRPr="00FD538E">
        <w:rPr>
          <w:sz w:val="28"/>
          <w:szCs w:val="28"/>
        </w:rPr>
        <w:t xml:space="preserve"> в соответствии с договором купли-продажи в размере и сроки, указанные в договоре купли-продажи имущества. </w:t>
      </w:r>
    </w:p>
    <w:p w:rsidR="006F5743" w:rsidRPr="00FD538E" w:rsidRDefault="00295B22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hAnsi="Times New Roman"/>
          <w:sz w:val="28"/>
          <w:szCs w:val="28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 w:rsidRPr="00FD538E">
        <w:rPr>
          <w:rFonts w:ascii="Times New Roman" w:hAnsi="Times New Roman"/>
          <w:sz w:val="28"/>
          <w:szCs w:val="28"/>
        </w:rPr>
        <w:t>ь</w:t>
      </w:r>
      <w:r w:rsidRPr="00FD538E">
        <w:rPr>
          <w:rFonts w:ascii="Times New Roman" w:hAnsi="Times New Roman"/>
          <w:sz w:val="28"/>
          <w:szCs w:val="28"/>
        </w:rPr>
        <w:t>) календарных дней после дня оплаты имущества.</w:t>
      </w:r>
      <w:r w:rsidRPr="00FD538E">
        <w:rPr>
          <w:rFonts w:ascii="Times New Roman" w:hAnsi="Times New Roman"/>
          <w:b/>
          <w:sz w:val="28"/>
          <w:szCs w:val="28"/>
        </w:rPr>
        <w:t xml:space="preserve"> </w:t>
      </w:r>
    </w:p>
    <w:p w:rsidR="00E636A6" w:rsidRPr="00A84CF5" w:rsidRDefault="00A84CF5" w:rsidP="00FD5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CF5">
        <w:rPr>
          <w:rFonts w:ascii="Times New Roman" w:hAnsi="Times New Roman"/>
          <w:sz w:val="28"/>
          <w:szCs w:val="28"/>
          <w:lang w:eastAsia="ru-RU"/>
        </w:rPr>
        <w:t>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sectPr w:rsidR="00E636A6" w:rsidRPr="00A84CF5" w:rsidSect="00E50999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FB"/>
    <w:rsid w:val="00001D8D"/>
    <w:rsid w:val="00003AD6"/>
    <w:rsid w:val="000137FE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07768"/>
    <w:rsid w:val="00211AA4"/>
    <w:rsid w:val="00221C87"/>
    <w:rsid w:val="00240927"/>
    <w:rsid w:val="002446AF"/>
    <w:rsid w:val="00245B6B"/>
    <w:rsid w:val="00255DAA"/>
    <w:rsid w:val="002623C3"/>
    <w:rsid w:val="00275E29"/>
    <w:rsid w:val="00290FC3"/>
    <w:rsid w:val="0029185C"/>
    <w:rsid w:val="00295B22"/>
    <w:rsid w:val="002A1574"/>
    <w:rsid w:val="002A2F38"/>
    <w:rsid w:val="002A7092"/>
    <w:rsid w:val="002D1A3E"/>
    <w:rsid w:val="002D28EE"/>
    <w:rsid w:val="002E2AC8"/>
    <w:rsid w:val="002E6593"/>
    <w:rsid w:val="002F331D"/>
    <w:rsid w:val="002F407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3CE2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6875"/>
    <w:rsid w:val="003C21D2"/>
    <w:rsid w:val="003C357D"/>
    <w:rsid w:val="003C417C"/>
    <w:rsid w:val="003C72D1"/>
    <w:rsid w:val="003D2EE2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2303"/>
    <w:rsid w:val="004847FE"/>
    <w:rsid w:val="00485E4D"/>
    <w:rsid w:val="00486ADF"/>
    <w:rsid w:val="004907D4"/>
    <w:rsid w:val="00490AD2"/>
    <w:rsid w:val="00494A89"/>
    <w:rsid w:val="00494B96"/>
    <w:rsid w:val="00495A15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0C75"/>
    <w:rsid w:val="00505554"/>
    <w:rsid w:val="00511EAC"/>
    <w:rsid w:val="005163A4"/>
    <w:rsid w:val="0052170A"/>
    <w:rsid w:val="00523CCB"/>
    <w:rsid w:val="00524B0F"/>
    <w:rsid w:val="005255B4"/>
    <w:rsid w:val="00527B04"/>
    <w:rsid w:val="0054235E"/>
    <w:rsid w:val="005423B3"/>
    <w:rsid w:val="00543A3E"/>
    <w:rsid w:val="005640D5"/>
    <w:rsid w:val="00585F07"/>
    <w:rsid w:val="00592709"/>
    <w:rsid w:val="0059625D"/>
    <w:rsid w:val="00597FC3"/>
    <w:rsid w:val="005B0CC7"/>
    <w:rsid w:val="005B62A1"/>
    <w:rsid w:val="005C441D"/>
    <w:rsid w:val="005D30DD"/>
    <w:rsid w:val="005E0147"/>
    <w:rsid w:val="005E08E9"/>
    <w:rsid w:val="005E0F4A"/>
    <w:rsid w:val="005F3254"/>
    <w:rsid w:val="006006F8"/>
    <w:rsid w:val="00602945"/>
    <w:rsid w:val="00620E7C"/>
    <w:rsid w:val="006226D1"/>
    <w:rsid w:val="006353ED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B3B97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26DF0"/>
    <w:rsid w:val="0073097F"/>
    <w:rsid w:val="0073125D"/>
    <w:rsid w:val="00731949"/>
    <w:rsid w:val="00732179"/>
    <w:rsid w:val="00732225"/>
    <w:rsid w:val="007454D9"/>
    <w:rsid w:val="0075306E"/>
    <w:rsid w:val="007570CC"/>
    <w:rsid w:val="00766B13"/>
    <w:rsid w:val="00770616"/>
    <w:rsid w:val="00775902"/>
    <w:rsid w:val="00775937"/>
    <w:rsid w:val="00780B3B"/>
    <w:rsid w:val="007928EC"/>
    <w:rsid w:val="0079579D"/>
    <w:rsid w:val="007A2FF3"/>
    <w:rsid w:val="007A7DD4"/>
    <w:rsid w:val="007C2ED8"/>
    <w:rsid w:val="007D293C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1918"/>
    <w:rsid w:val="008929B0"/>
    <w:rsid w:val="00892B94"/>
    <w:rsid w:val="008A2760"/>
    <w:rsid w:val="008A45AC"/>
    <w:rsid w:val="008A5DE6"/>
    <w:rsid w:val="008C29C9"/>
    <w:rsid w:val="008C56C9"/>
    <w:rsid w:val="008D49BC"/>
    <w:rsid w:val="008D63A8"/>
    <w:rsid w:val="008E53F1"/>
    <w:rsid w:val="008E6833"/>
    <w:rsid w:val="008F3997"/>
    <w:rsid w:val="008F3D68"/>
    <w:rsid w:val="008F3F04"/>
    <w:rsid w:val="00911219"/>
    <w:rsid w:val="00924542"/>
    <w:rsid w:val="00924A5F"/>
    <w:rsid w:val="0092775A"/>
    <w:rsid w:val="00931C90"/>
    <w:rsid w:val="00932889"/>
    <w:rsid w:val="00935704"/>
    <w:rsid w:val="00937507"/>
    <w:rsid w:val="0093790F"/>
    <w:rsid w:val="00947D1D"/>
    <w:rsid w:val="009513AA"/>
    <w:rsid w:val="00956901"/>
    <w:rsid w:val="00957903"/>
    <w:rsid w:val="00976BC1"/>
    <w:rsid w:val="00992357"/>
    <w:rsid w:val="009B376C"/>
    <w:rsid w:val="009C4492"/>
    <w:rsid w:val="009D45A6"/>
    <w:rsid w:val="009F015C"/>
    <w:rsid w:val="009F3F5F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1CF5"/>
    <w:rsid w:val="00A53A31"/>
    <w:rsid w:val="00A56ABB"/>
    <w:rsid w:val="00A6321A"/>
    <w:rsid w:val="00A7540E"/>
    <w:rsid w:val="00A7622F"/>
    <w:rsid w:val="00A84CF5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E6F26"/>
    <w:rsid w:val="00AF21C5"/>
    <w:rsid w:val="00AF76E5"/>
    <w:rsid w:val="00B0335F"/>
    <w:rsid w:val="00B069D3"/>
    <w:rsid w:val="00B07B1E"/>
    <w:rsid w:val="00B10097"/>
    <w:rsid w:val="00B138F1"/>
    <w:rsid w:val="00B173BC"/>
    <w:rsid w:val="00B267BA"/>
    <w:rsid w:val="00B34BC9"/>
    <w:rsid w:val="00B5019B"/>
    <w:rsid w:val="00B60CF2"/>
    <w:rsid w:val="00B64C36"/>
    <w:rsid w:val="00B65BD7"/>
    <w:rsid w:val="00B70DC1"/>
    <w:rsid w:val="00B719EE"/>
    <w:rsid w:val="00B87402"/>
    <w:rsid w:val="00B90797"/>
    <w:rsid w:val="00BA64D0"/>
    <w:rsid w:val="00BB4587"/>
    <w:rsid w:val="00BD0C35"/>
    <w:rsid w:val="00BD2299"/>
    <w:rsid w:val="00BD2554"/>
    <w:rsid w:val="00BD283B"/>
    <w:rsid w:val="00BD2C9A"/>
    <w:rsid w:val="00BE37FB"/>
    <w:rsid w:val="00BE6B5A"/>
    <w:rsid w:val="00C01B57"/>
    <w:rsid w:val="00C03903"/>
    <w:rsid w:val="00C062CB"/>
    <w:rsid w:val="00C06F43"/>
    <w:rsid w:val="00C1199B"/>
    <w:rsid w:val="00C1267C"/>
    <w:rsid w:val="00C167CC"/>
    <w:rsid w:val="00C32E05"/>
    <w:rsid w:val="00C33555"/>
    <w:rsid w:val="00C40060"/>
    <w:rsid w:val="00C443EB"/>
    <w:rsid w:val="00C57E46"/>
    <w:rsid w:val="00C61E2D"/>
    <w:rsid w:val="00C702C5"/>
    <w:rsid w:val="00C72E87"/>
    <w:rsid w:val="00C741D6"/>
    <w:rsid w:val="00C7661D"/>
    <w:rsid w:val="00C7773A"/>
    <w:rsid w:val="00C81E4F"/>
    <w:rsid w:val="00C9238B"/>
    <w:rsid w:val="00C934EA"/>
    <w:rsid w:val="00C94B9F"/>
    <w:rsid w:val="00CA06EC"/>
    <w:rsid w:val="00CB06F6"/>
    <w:rsid w:val="00CB5998"/>
    <w:rsid w:val="00CC49FE"/>
    <w:rsid w:val="00CC750D"/>
    <w:rsid w:val="00CD0D58"/>
    <w:rsid w:val="00CD4F54"/>
    <w:rsid w:val="00CE034B"/>
    <w:rsid w:val="00CF04B6"/>
    <w:rsid w:val="00CF13F6"/>
    <w:rsid w:val="00CF1635"/>
    <w:rsid w:val="00CF2241"/>
    <w:rsid w:val="00CF46FB"/>
    <w:rsid w:val="00CF4FEC"/>
    <w:rsid w:val="00CF620F"/>
    <w:rsid w:val="00CF697B"/>
    <w:rsid w:val="00D01CDA"/>
    <w:rsid w:val="00D03AFC"/>
    <w:rsid w:val="00D07104"/>
    <w:rsid w:val="00D27ED1"/>
    <w:rsid w:val="00D306FD"/>
    <w:rsid w:val="00D343DE"/>
    <w:rsid w:val="00D357F7"/>
    <w:rsid w:val="00D35C18"/>
    <w:rsid w:val="00D37084"/>
    <w:rsid w:val="00D53C32"/>
    <w:rsid w:val="00D53D2A"/>
    <w:rsid w:val="00D60227"/>
    <w:rsid w:val="00D61A85"/>
    <w:rsid w:val="00D6598D"/>
    <w:rsid w:val="00D7706B"/>
    <w:rsid w:val="00D938C3"/>
    <w:rsid w:val="00D9498C"/>
    <w:rsid w:val="00D96AF3"/>
    <w:rsid w:val="00DA46C1"/>
    <w:rsid w:val="00DB5BCE"/>
    <w:rsid w:val="00DB65B8"/>
    <w:rsid w:val="00DC7223"/>
    <w:rsid w:val="00DC7695"/>
    <w:rsid w:val="00DD0F1D"/>
    <w:rsid w:val="00DD1540"/>
    <w:rsid w:val="00DD283B"/>
    <w:rsid w:val="00DD32FF"/>
    <w:rsid w:val="00DD53D8"/>
    <w:rsid w:val="00DD550E"/>
    <w:rsid w:val="00DE1A13"/>
    <w:rsid w:val="00E07731"/>
    <w:rsid w:val="00E1245D"/>
    <w:rsid w:val="00E2408A"/>
    <w:rsid w:val="00E3135D"/>
    <w:rsid w:val="00E47A2A"/>
    <w:rsid w:val="00E5019B"/>
    <w:rsid w:val="00E50999"/>
    <w:rsid w:val="00E52B62"/>
    <w:rsid w:val="00E5446B"/>
    <w:rsid w:val="00E57D7C"/>
    <w:rsid w:val="00E612E9"/>
    <w:rsid w:val="00E636A6"/>
    <w:rsid w:val="00E650A7"/>
    <w:rsid w:val="00E65BF9"/>
    <w:rsid w:val="00E65C30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EF5D1E"/>
    <w:rsid w:val="00F01937"/>
    <w:rsid w:val="00F0366A"/>
    <w:rsid w:val="00F041E8"/>
    <w:rsid w:val="00F113F2"/>
    <w:rsid w:val="00F13EAA"/>
    <w:rsid w:val="00F33CFD"/>
    <w:rsid w:val="00F423AA"/>
    <w:rsid w:val="00F719AB"/>
    <w:rsid w:val="00F75A5F"/>
    <w:rsid w:val="00F80A55"/>
    <w:rsid w:val="00F815D0"/>
    <w:rsid w:val="00F820B4"/>
    <w:rsid w:val="00F96A0B"/>
    <w:rsid w:val="00FA15B5"/>
    <w:rsid w:val="00FA447B"/>
    <w:rsid w:val="00FA5E83"/>
    <w:rsid w:val="00FA6D05"/>
    <w:rsid w:val="00FB4FB2"/>
    <w:rsid w:val="00FD538E"/>
    <w:rsid w:val="00FE5A5E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a">
    <w:name w:val="FollowedHyperlink"/>
    <w:uiPriority w:val="99"/>
    <w:semiHidden/>
    <w:unhideWhenUsed/>
    <w:rsid w:val="003A3BF7"/>
    <w:rPr>
      <w:color w:val="800080"/>
      <w:u w:val="single"/>
    </w:rPr>
  </w:style>
  <w:style w:type="paragraph" w:customStyle="1" w:styleId="ab">
    <w:name w:val="Форма"/>
    <w:rsid w:val="00050ADC"/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1"/>
    <w:rsid w:val="00FA5E83"/>
    <w:rPr>
      <w:rFonts w:ascii="Times New Roman" w:eastAsia="Times New Roman" w:hAnsi="Times New Roman"/>
      <w:snapToGrid w:val="0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jc w:val="center"/>
    </w:pPr>
    <w:rPr>
      <w:rFonts w:ascii="Times New Roman" w:eastAsia="Times New Roman" w:hAnsi="Times New Roman"/>
      <w:sz w:val="16"/>
    </w:rPr>
  </w:style>
  <w:style w:type="character" w:customStyle="1" w:styleId="ad">
    <w:name w:val="Верхний колонтитул Знак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a">
    <w:name w:val="FollowedHyperlink"/>
    <w:uiPriority w:val="99"/>
    <w:semiHidden/>
    <w:unhideWhenUsed/>
    <w:rsid w:val="003A3BF7"/>
    <w:rPr>
      <w:color w:val="800080"/>
      <w:u w:val="single"/>
    </w:rPr>
  </w:style>
  <w:style w:type="paragraph" w:customStyle="1" w:styleId="ab">
    <w:name w:val="Форма"/>
    <w:rsid w:val="00050ADC"/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1"/>
    <w:rsid w:val="00FA5E83"/>
    <w:rPr>
      <w:rFonts w:ascii="Times New Roman" w:eastAsia="Times New Roman" w:hAnsi="Times New Roman"/>
      <w:snapToGrid w:val="0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jc w:val="center"/>
    </w:pPr>
    <w:rPr>
      <w:rFonts w:ascii="Times New Roman" w:eastAsia="Times New Roman" w:hAnsi="Times New Roman"/>
      <w:sz w:val="16"/>
    </w:rPr>
  </w:style>
  <w:style w:type="character" w:customStyle="1" w:styleId="ad">
    <w:name w:val="Верхний колонтитул Знак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ermraion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o26-03\Desktop\&#1040;&#1091;&#1082;&#1094;&#1080;&#1086;&#1085;\2019%20&#1040;&#1091;&#1082;&#1094;&#1080;&#1086;&#1085;\&#1042;&#1077;&#1088;&#1093;&#1085;&#1077;-&#1052;&#1091;&#1083;&#1083;&#1080;&#1085;&#1089;&#1082;&#1072;&#1103;%2080\2\&#1048;&#1085;&#1092;&#1086;&#1088;&#1084;&#1072;&#1094;&#1080;&#1086;&#1085;&#1085;&#1086;&#1077;%20&#1089;&#1086;&#1086;&#1073;&#1097;&#1077;&#1085;&#1080;&#1077;%20&#1085;&#1072;&#1096;&#1077;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634C9-6981-4F05-B003-F3D98DB5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Информационное сообщение наше .dot</Template>
  <TotalTime>48</TotalTime>
  <Pages>9</Pages>
  <Words>3718</Words>
  <Characters>21197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24866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65549</vt:i4>
      </vt:variant>
      <vt:variant>
        <vt:i4>6</vt:i4>
      </vt:variant>
      <vt:variant>
        <vt:i4>0</vt:i4>
      </vt:variant>
      <vt:variant>
        <vt:i4>5</vt:i4>
      </vt:variant>
      <vt:variant>
        <vt:lpwstr>http://www.permraion.ru/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8323114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kio26-03</dc:creator>
  <cp:lastModifiedBy>kio26-03</cp:lastModifiedBy>
  <cp:revision>6</cp:revision>
  <cp:lastPrinted>2020-03-19T09:49:00Z</cp:lastPrinted>
  <dcterms:created xsi:type="dcterms:W3CDTF">2020-05-26T04:07:00Z</dcterms:created>
  <dcterms:modified xsi:type="dcterms:W3CDTF">2020-07-03T05:32:00Z</dcterms:modified>
</cp:coreProperties>
</file>